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929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929"/>
      </w:tblGrid>
      <w:tr w:rsidR="00291237" w14:paraId="3725DE37" w14:textId="77777777" w:rsidTr="00291237">
        <w:trPr>
          <w:trHeight w:val="253"/>
          <w:tblHeader/>
          <w:jc w:val="center"/>
        </w:trPr>
        <w:tc>
          <w:tcPr>
            <w:tcW w:w="5929" w:type="dxa"/>
            <w:vMerge w:val="restart"/>
          </w:tcPr>
          <w:p w14:paraId="2187A655" w14:textId="77777777" w:rsidR="00291237" w:rsidRPr="00874C4F" w:rsidRDefault="00291237" w:rsidP="00707DC1">
            <w:pPr>
              <w:pStyle w:val="A5"/>
              <w:ind w:right="123"/>
              <w:rPr>
                <w:rFonts w:ascii="Palace Script" w:hAnsi="Palace Script" w:cs="Lucida Sans Unicode"/>
                <w:color w:val="002060"/>
                <w:sz w:val="16"/>
                <w:szCs w:val="16"/>
              </w:rPr>
            </w:pPr>
            <w:r w:rsidRPr="00874C4F">
              <w:rPr>
                <w:sz w:val="16"/>
                <w:szCs w:val="16"/>
                <w:lang w:eastAsia="it-IT"/>
              </w:rPr>
              <w:drawing>
                <wp:inline distT="0" distB="0" distL="0" distR="0" wp14:anchorId="7DA01E8D" wp14:editId="02C0EFAD">
                  <wp:extent cx="476250" cy="512885"/>
                  <wp:effectExtent l="0" t="0" r="0" b="1905"/>
                  <wp:docPr id="13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112" cy="517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04D2F5" w14:textId="77777777" w:rsidR="00291237" w:rsidRPr="00874C4F" w:rsidRDefault="00291237" w:rsidP="00707DC1">
            <w:pPr>
              <w:pStyle w:val="A4"/>
              <w:ind w:right="123"/>
              <w:rPr>
                <w:rFonts w:ascii="Calibri" w:hAnsi="Calibri" w:cs="Calibri"/>
                <w:sz w:val="16"/>
                <w:szCs w:val="16"/>
              </w:rPr>
            </w:pPr>
            <w:r w:rsidRPr="00874C4F">
              <w:rPr>
                <w:sz w:val="16"/>
                <w:szCs w:val="16"/>
              </w:rPr>
              <w:t>Ministero della cultura</w:t>
            </w:r>
          </w:p>
          <w:p w14:paraId="101DF72B" w14:textId="77777777" w:rsidR="00291237" w:rsidRPr="00874C4F" w:rsidRDefault="00291237" w:rsidP="00707DC1">
            <w:pPr>
              <w:pStyle w:val="A3"/>
              <w:ind w:right="123"/>
              <w:rPr>
                <w:sz w:val="16"/>
                <w:szCs w:val="16"/>
              </w:rPr>
            </w:pPr>
            <w:r w:rsidRPr="00874C4F">
              <w:rPr>
                <w:sz w:val="16"/>
                <w:szCs w:val="16"/>
              </w:rPr>
              <w:t xml:space="preserve">DIPARTIMENTO PER LA TUTELA DEL </w:t>
            </w:r>
            <w:r w:rsidRPr="00874C4F">
              <w:rPr>
                <w:sz w:val="16"/>
                <w:szCs w:val="16"/>
              </w:rPr>
              <w:br/>
              <w:t>PATRIMONIO CULTURALE</w:t>
            </w:r>
          </w:p>
          <w:p w14:paraId="689FF154" w14:textId="77777777" w:rsidR="00291237" w:rsidRPr="00874C4F" w:rsidRDefault="00291237" w:rsidP="00707DC1">
            <w:pPr>
              <w:pStyle w:val="A3"/>
              <w:ind w:right="123"/>
              <w:rPr>
                <w:sz w:val="16"/>
                <w:szCs w:val="16"/>
              </w:rPr>
            </w:pPr>
          </w:p>
          <w:p w14:paraId="5AFA1302" w14:textId="77777777" w:rsidR="00291237" w:rsidRPr="00874C4F" w:rsidRDefault="00291237" w:rsidP="00707DC1">
            <w:pPr>
              <w:pStyle w:val="A3"/>
              <w:ind w:right="123"/>
              <w:rPr>
                <w:sz w:val="16"/>
                <w:szCs w:val="16"/>
              </w:rPr>
            </w:pPr>
            <w:r w:rsidRPr="00874C4F">
              <w:rPr>
                <w:sz w:val="16"/>
                <w:szCs w:val="16"/>
              </w:rPr>
              <w:t>DIREZIONE GENERALE ARCHIVI</w:t>
            </w:r>
          </w:p>
          <w:p w14:paraId="615C07D1" w14:textId="77777777" w:rsidR="00874C4F" w:rsidRPr="00874C4F" w:rsidRDefault="00874C4F" w:rsidP="00707DC1">
            <w:pPr>
              <w:pStyle w:val="A3"/>
              <w:ind w:right="123"/>
              <w:rPr>
                <w:sz w:val="16"/>
                <w:szCs w:val="16"/>
              </w:rPr>
            </w:pPr>
          </w:p>
          <w:p w14:paraId="22A4C0F5" w14:textId="4E48CAE5" w:rsidR="00874C4F" w:rsidRPr="00874C4F" w:rsidRDefault="00874C4F" w:rsidP="00707DC1">
            <w:pPr>
              <w:pStyle w:val="A3"/>
              <w:ind w:right="123"/>
              <w:rPr>
                <w:sz w:val="16"/>
                <w:szCs w:val="16"/>
              </w:rPr>
            </w:pPr>
            <w:r w:rsidRPr="00874C4F">
              <w:rPr>
                <w:sz w:val="16"/>
                <w:szCs w:val="16"/>
              </w:rPr>
              <w:t>SOPRINTENDENZA ARCHIVISTICA E BIBLIOGRAFICA PER L’EMILIA ROMAGNA</w:t>
            </w:r>
          </w:p>
          <w:p w14:paraId="46B8185B" w14:textId="77777777" w:rsidR="00291237" w:rsidRPr="00874C4F" w:rsidRDefault="00291237" w:rsidP="00707DC1">
            <w:pPr>
              <w:pStyle w:val="A3"/>
              <w:ind w:right="123"/>
              <w:rPr>
                <w:sz w:val="16"/>
                <w:szCs w:val="16"/>
              </w:rPr>
            </w:pPr>
          </w:p>
          <w:p w14:paraId="1F8B32BA" w14:textId="77777777" w:rsidR="00291237" w:rsidRPr="00874C4F" w:rsidRDefault="00291237" w:rsidP="00747FE9">
            <w:pPr>
              <w:pStyle w:val="A3"/>
              <w:ind w:right="123"/>
            </w:pPr>
            <w:r w:rsidRPr="00874C4F">
              <w:rPr>
                <w:bCs/>
                <w:sz w:val="16"/>
                <w:szCs w:val="16"/>
              </w:rPr>
              <w:t>ARCHIVIO DI STATO DI PARMA</w:t>
            </w:r>
          </w:p>
        </w:tc>
      </w:tr>
      <w:tr w:rsidR="00291237" w14:paraId="2DE7E781" w14:textId="77777777" w:rsidTr="00291237">
        <w:tblPrEx>
          <w:tblCellMar>
            <w:left w:w="70" w:type="dxa"/>
            <w:right w:w="70" w:type="dxa"/>
          </w:tblCellMar>
        </w:tblPrEx>
        <w:trPr>
          <w:trHeight w:val="850"/>
          <w:tblHeader/>
          <w:jc w:val="center"/>
        </w:trPr>
        <w:tc>
          <w:tcPr>
            <w:tcW w:w="5929" w:type="dxa"/>
            <w:vMerge/>
          </w:tcPr>
          <w:p w14:paraId="42CAA2C5" w14:textId="77777777" w:rsidR="00291237" w:rsidRPr="00707DC1" w:rsidRDefault="00291237">
            <w:pPr>
              <w:pStyle w:val="Archivio"/>
              <w:rPr>
                <w:rFonts w:ascii="ShelleyAllegro BT" w:hAnsi="ShelleyAllegro BT"/>
                <w:sz w:val="44"/>
              </w:rPr>
            </w:pPr>
          </w:p>
        </w:tc>
      </w:tr>
      <w:tr w:rsidR="00291237" w14:paraId="170AB465" w14:textId="77777777" w:rsidTr="00291237">
        <w:tblPrEx>
          <w:tblCellMar>
            <w:left w:w="70" w:type="dxa"/>
            <w:right w:w="70" w:type="dxa"/>
          </w:tblCellMar>
        </w:tblPrEx>
        <w:trPr>
          <w:trHeight w:val="850"/>
          <w:tblHeader/>
          <w:jc w:val="center"/>
        </w:trPr>
        <w:tc>
          <w:tcPr>
            <w:tcW w:w="5929" w:type="dxa"/>
            <w:vMerge/>
          </w:tcPr>
          <w:p w14:paraId="34A910F0" w14:textId="77777777" w:rsidR="00291237" w:rsidRPr="00707DC1" w:rsidRDefault="00291237">
            <w:pPr>
              <w:pStyle w:val="Archivio"/>
              <w:rPr>
                <w:rFonts w:ascii="ShelleyAllegro BT" w:hAnsi="ShelleyAllegro BT"/>
                <w:sz w:val="44"/>
              </w:rPr>
            </w:pPr>
          </w:p>
        </w:tc>
      </w:tr>
      <w:tr w:rsidR="00291237" w14:paraId="3A93CD2B" w14:textId="77777777" w:rsidTr="00291237">
        <w:tblPrEx>
          <w:tblCellMar>
            <w:left w:w="70" w:type="dxa"/>
            <w:right w:w="70" w:type="dxa"/>
          </w:tblCellMar>
        </w:tblPrEx>
        <w:trPr>
          <w:trHeight w:val="405"/>
          <w:tblHeader/>
          <w:jc w:val="center"/>
        </w:trPr>
        <w:tc>
          <w:tcPr>
            <w:tcW w:w="5929" w:type="dxa"/>
            <w:vMerge/>
          </w:tcPr>
          <w:p w14:paraId="10B7487B" w14:textId="77777777" w:rsidR="00291237" w:rsidRPr="00707DC1" w:rsidRDefault="00291237">
            <w:pPr>
              <w:pStyle w:val="Archivio"/>
              <w:rPr>
                <w:rFonts w:ascii="ShelleyAllegro BT" w:hAnsi="ShelleyAllegro BT"/>
                <w:sz w:val="44"/>
              </w:rPr>
            </w:pPr>
          </w:p>
        </w:tc>
      </w:tr>
    </w:tbl>
    <w:p w14:paraId="2105FBF8" w14:textId="7E4C4CD3" w:rsidR="00291237" w:rsidRDefault="00291237" w:rsidP="008A7E70">
      <w:pPr>
        <w:pStyle w:val="StileFirmaSinistro10cmPrimariga0cmprima0ptInte"/>
      </w:pPr>
    </w:p>
    <w:p w14:paraId="66DCD009" w14:textId="77777777" w:rsidR="00291237" w:rsidRPr="00291237" w:rsidRDefault="00291237" w:rsidP="00291237">
      <w:pPr>
        <w:rPr>
          <w:b/>
        </w:rPr>
      </w:pPr>
    </w:p>
    <w:p w14:paraId="08B161AF" w14:textId="4DE4097A" w:rsidR="008A7E70" w:rsidRPr="00610451" w:rsidRDefault="00291237" w:rsidP="00610451">
      <w:pPr>
        <w:jc w:val="center"/>
        <w:rPr>
          <w:b/>
          <w:sz w:val="28"/>
        </w:rPr>
      </w:pPr>
      <w:r w:rsidRPr="00610451">
        <w:rPr>
          <w:b/>
          <w:sz w:val="28"/>
        </w:rPr>
        <w:t xml:space="preserve">Modulo </w:t>
      </w:r>
      <w:r w:rsidR="00EA38E4">
        <w:rPr>
          <w:b/>
          <w:sz w:val="28"/>
        </w:rPr>
        <w:t>B</w:t>
      </w:r>
      <w:r w:rsidRPr="00610451">
        <w:rPr>
          <w:b/>
          <w:sz w:val="28"/>
        </w:rPr>
        <w:tab/>
      </w:r>
    </w:p>
    <w:p w14:paraId="692E64C5" w14:textId="77407A5F" w:rsidR="00291237" w:rsidRPr="00610451" w:rsidRDefault="00EA38E4" w:rsidP="00291237">
      <w:pPr>
        <w:tabs>
          <w:tab w:val="left" w:pos="6000"/>
        </w:tabs>
        <w:jc w:val="center"/>
        <w:rPr>
          <w:b/>
          <w:sz w:val="28"/>
        </w:rPr>
      </w:pPr>
      <w:r>
        <w:rPr>
          <w:b/>
          <w:sz w:val="28"/>
        </w:rPr>
        <w:t>Richiesta di riproduzione di documenti a cura dell’Istituto</w:t>
      </w:r>
    </w:p>
    <w:p w14:paraId="4D699A40" w14:textId="77777777" w:rsidR="00291237" w:rsidRDefault="00291237" w:rsidP="00291237">
      <w:pPr>
        <w:tabs>
          <w:tab w:val="left" w:pos="6000"/>
        </w:tabs>
        <w:jc w:val="center"/>
      </w:pPr>
    </w:p>
    <w:p w14:paraId="0AF4BD09" w14:textId="77777777" w:rsidR="00610451" w:rsidRDefault="00610451" w:rsidP="00291237">
      <w:pPr>
        <w:tabs>
          <w:tab w:val="left" w:pos="6000"/>
        </w:tabs>
        <w:spacing w:line="360" w:lineRule="auto"/>
        <w:jc w:val="both"/>
      </w:pPr>
    </w:p>
    <w:p w14:paraId="448DCC4F" w14:textId="27158742" w:rsidR="00291237" w:rsidRDefault="00291237" w:rsidP="00291237">
      <w:pPr>
        <w:tabs>
          <w:tab w:val="left" w:pos="6000"/>
        </w:tabs>
        <w:spacing w:line="360" w:lineRule="auto"/>
        <w:jc w:val="both"/>
      </w:pPr>
      <w:r w:rsidRPr="00291237">
        <w:t>Il/la sottoscritto/a</w:t>
      </w:r>
      <w:r>
        <w:t xml:space="preserve"> __________________________________________________________________</w:t>
      </w:r>
    </w:p>
    <w:p w14:paraId="459500E2" w14:textId="49F8FD75" w:rsidR="00291237" w:rsidRDefault="00610451" w:rsidP="00291237">
      <w:pPr>
        <w:tabs>
          <w:tab w:val="left" w:pos="6000"/>
          <w:tab w:val="left" w:pos="8205"/>
        </w:tabs>
        <w:spacing w:line="360" w:lineRule="auto"/>
        <w:jc w:val="both"/>
      </w:pPr>
      <w:proofErr w:type="spellStart"/>
      <w:proofErr w:type="gramStart"/>
      <w:r>
        <w:t>n</w:t>
      </w:r>
      <w:r w:rsidR="00291237" w:rsidRPr="00291237">
        <w:t>at</w:t>
      </w:r>
      <w:proofErr w:type="spellEnd"/>
      <w:proofErr w:type="gramEnd"/>
      <w:r>
        <w:t>_</w:t>
      </w:r>
      <w:r w:rsidR="00291237" w:rsidRPr="00291237">
        <w:t xml:space="preserve"> a</w:t>
      </w:r>
      <w:r w:rsidR="00291237">
        <w:t>______________________</w:t>
      </w:r>
      <w:proofErr w:type="spellStart"/>
      <w:r w:rsidR="00291237">
        <w:t>prov</w:t>
      </w:r>
      <w:proofErr w:type="spellEnd"/>
      <w:r w:rsidR="00291237">
        <w:t>. ______________ il ___________ nazionalità ____________</w:t>
      </w:r>
    </w:p>
    <w:p w14:paraId="55500E22" w14:textId="24ACDECF" w:rsidR="00291237" w:rsidRDefault="00291237" w:rsidP="00291237">
      <w:pPr>
        <w:tabs>
          <w:tab w:val="left" w:pos="6000"/>
        </w:tabs>
        <w:spacing w:line="360" w:lineRule="auto"/>
        <w:jc w:val="both"/>
      </w:pPr>
      <w:proofErr w:type="gramStart"/>
      <w:r>
        <w:t>residente</w:t>
      </w:r>
      <w:proofErr w:type="gramEnd"/>
      <w:r>
        <w:t xml:space="preserve"> in _________________  </w:t>
      </w:r>
      <w:proofErr w:type="spellStart"/>
      <w:r>
        <w:t>prov</w:t>
      </w:r>
      <w:proofErr w:type="spellEnd"/>
      <w:r>
        <w:t>. _________ via __________________________ n. ________</w:t>
      </w:r>
    </w:p>
    <w:p w14:paraId="18D302BF" w14:textId="20989BE2" w:rsidR="00291237" w:rsidRDefault="00291237" w:rsidP="00291237">
      <w:pPr>
        <w:tabs>
          <w:tab w:val="left" w:pos="6000"/>
        </w:tabs>
        <w:spacing w:line="360" w:lineRule="auto"/>
        <w:jc w:val="both"/>
      </w:pPr>
      <w:proofErr w:type="spellStart"/>
      <w:proofErr w:type="gramStart"/>
      <w:r>
        <w:t>domiciliat</w:t>
      </w:r>
      <w:proofErr w:type="spellEnd"/>
      <w:proofErr w:type="gramEnd"/>
      <w:r w:rsidR="00610451">
        <w:t>_</w:t>
      </w:r>
      <w:r>
        <w:t xml:space="preserve"> in _______________  </w:t>
      </w:r>
      <w:proofErr w:type="spellStart"/>
      <w:r>
        <w:t>prov</w:t>
      </w:r>
      <w:proofErr w:type="spellEnd"/>
      <w:r>
        <w:t>. _________ via __________________________ n. ________</w:t>
      </w:r>
    </w:p>
    <w:p w14:paraId="260BCB11" w14:textId="77C4A827" w:rsidR="00291237" w:rsidRDefault="00291237" w:rsidP="00291237">
      <w:pPr>
        <w:tabs>
          <w:tab w:val="left" w:pos="6000"/>
        </w:tabs>
        <w:spacing w:line="360" w:lineRule="auto"/>
        <w:jc w:val="both"/>
      </w:pPr>
      <w:r>
        <w:t>tel. ______________________________ email __________________________________________</w:t>
      </w:r>
    </w:p>
    <w:p w14:paraId="2D7A01F3" w14:textId="77777777" w:rsidR="00291237" w:rsidRDefault="00291237" w:rsidP="00291237">
      <w:pPr>
        <w:tabs>
          <w:tab w:val="left" w:pos="6000"/>
        </w:tabs>
        <w:spacing w:line="360" w:lineRule="auto"/>
        <w:jc w:val="both"/>
      </w:pPr>
    </w:p>
    <w:p w14:paraId="7FA38C03" w14:textId="449E0542" w:rsidR="00EA38E4" w:rsidRDefault="00EA38E4" w:rsidP="00291237">
      <w:pPr>
        <w:tabs>
          <w:tab w:val="left" w:pos="6000"/>
        </w:tabs>
        <w:spacing w:line="360" w:lineRule="auto"/>
        <w:jc w:val="both"/>
      </w:pPr>
      <w:proofErr w:type="gramStart"/>
      <w:r>
        <w:t>per</w:t>
      </w:r>
      <w:proofErr w:type="gramEnd"/>
      <w:r>
        <w:t xml:space="preserve"> conto di (compilare solo per richiesta presentata per conto di ente/istituzione) ________________</w:t>
      </w:r>
    </w:p>
    <w:p w14:paraId="7D3C85AC" w14:textId="07D414F3" w:rsidR="00EA38E4" w:rsidRDefault="00EA38E4" w:rsidP="00291237">
      <w:pPr>
        <w:tabs>
          <w:tab w:val="left" w:pos="6000"/>
        </w:tabs>
        <w:spacing w:line="360" w:lineRule="auto"/>
        <w:jc w:val="both"/>
      </w:pPr>
      <w:r>
        <w:t>________________________________________________________________________________</w:t>
      </w:r>
    </w:p>
    <w:p w14:paraId="6E345B75" w14:textId="77777777" w:rsidR="00EA38E4" w:rsidRDefault="00EA38E4"/>
    <w:p w14:paraId="72A05B13" w14:textId="77777777" w:rsidR="00EA38E4" w:rsidRDefault="00EA38E4" w:rsidP="00EA38E4">
      <w:pPr>
        <w:jc w:val="center"/>
      </w:pPr>
      <w:r w:rsidRPr="00EA38E4">
        <w:rPr>
          <w:b/>
        </w:rPr>
        <w:t>RICHIEDE</w:t>
      </w:r>
    </w:p>
    <w:p w14:paraId="12DCDD06" w14:textId="3CCCADD3" w:rsidR="00EA38E4" w:rsidRDefault="00EA38E4">
      <w:r>
        <w:t>Un preventivo per la riproduzione del materiale</w:t>
      </w:r>
      <w:r w:rsidR="00860379">
        <w:t>,</w:t>
      </w:r>
      <w:r>
        <w:t xml:space="preserve"> riportato in elenco sul verso del presente modulo</w:t>
      </w:r>
      <w:r w:rsidR="00860379">
        <w:t>, da utilizzare (specificare):</w:t>
      </w:r>
    </w:p>
    <w:p w14:paraId="68855672" w14:textId="77777777" w:rsidR="00860379" w:rsidRDefault="00860379"/>
    <w:p w14:paraId="5E5241A2" w14:textId="4C6AADB4" w:rsidR="00860379" w:rsidRPr="00860379" w:rsidRDefault="00860379">
      <w:pPr>
        <w:rPr>
          <w:u w:val="single"/>
        </w:rPr>
      </w:pPr>
      <w:r>
        <w:sym w:font="Symbol" w:char="F089"/>
      </w:r>
      <w:r>
        <w:t xml:space="preserve"> </w:t>
      </w:r>
      <w:proofErr w:type="gramStart"/>
      <w:r>
        <w:t>studio</w:t>
      </w:r>
      <w:proofErr w:type="gramEnd"/>
      <w:r>
        <w:t xml:space="preserve">, ricerca, promozione del patrimonio culturale </w:t>
      </w:r>
      <w:r w:rsidRPr="00860379">
        <w:rPr>
          <w:u w:val="single"/>
        </w:rPr>
        <w:t>senza fini di lucro</w:t>
      </w:r>
    </w:p>
    <w:p w14:paraId="13353B51" w14:textId="77777777" w:rsidR="00860379" w:rsidRPr="00860379" w:rsidRDefault="00860379">
      <w:pPr>
        <w:rPr>
          <w:u w:val="single"/>
        </w:rPr>
      </w:pPr>
    </w:p>
    <w:p w14:paraId="09731F2C" w14:textId="3396A8A2" w:rsidR="00860379" w:rsidRDefault="00860379">
      <w:r>
        <w:sym w:font="Symbol" w:char="F089"/>
      </w:r>
      <w:r>
        <w:t xml:space="preserve"> </w:t>
      </w:r>
      <w:proofErr w:type="gramStart"/>
      <w:r>
        <w:t>attività</w:t>
      </w:r>
      <w:proofErr w:type="gramEnd"/>
      <w:r>
        <w:t xml:space="preserve"> editoriale o commerciale </w:t>
      </w:r>
      <w:r w:rsidRPr="00860379">
        <w:rPr>
          <w:u w:val="single"/>
        </w:rPr>
        <w:t>a fini di lucro</w:t>
      </w:r>
    </w:p>
    <w:p w14:paraId="1AD5404D" w14:textId="77777777" w:rsidR="007A69A2" w:rsidRDefault="007A69A2"/>
    <w:p w14:paraId="021097D4" w14:textId="77777777" w:rsidR="007A69A2" w:rsidRDefault="007A69A2"/>
    <w:p w14:paraId="519D48ED" w14:textId="77777777" w:rsidR="007A69A2" w:rsidRDefault="007A69A2"/>
    <w:p w14:paraId="1A038CAF" w14:textId="5A358C4B" w:rsidR="007A69A2" w:rsidRPr="00951D0B" w:rsidRDefault="00951D0B" w:rsidP="00951D0B">
      <w:pPr>
        <w:jc w:val="both"/>
        <w:rPr>
          <w:sz w:val="20"/>
        </w:rPr>
      </w:pPr>
      <w:r w:rsidRPr="00951D0B">
        <w:rPr>
          <w:sz w:val="20"/>
        </w:rPr>
        <w:t>I dati forniti saranno trattati ai sensi del decreto legislativo 10 agosto 2018 n. 101- Disposizioni per l'adeguamento della normativa nazionale alle disposizioni del regolamento (UE) 2016/679 del Parlamento europeo e del Consiglio, del 27 aprile 2016, relativo alla protezione delle persone fisiche con riguardo al trattamento dei dati personali, nonché' alla libera circolazione di tali dati e che abroga la direttiva 95/46/CE (regolamento generale sulla protezione dei dati).</w:t>
      </w:r>
    </w:p>
    <w:p w14:paraId="1538E53A" w14:textId="77777777" w:rsidR="007A69A2" w:rsidRDefault="007A69A2"/>
    <w:p w14:paraId="42BE98C5" w14:textId="77777777" w:rsidR="007A69A2" w:rsidRDefault="007A69A2"/>
    <w:p w14:paraId="24F787F9" w14:textId="77777777" w:rsidR="007A69A2" w:rsidRDefault="007A69A2"/>
    <w:p w14:paraId="47281D18" w14:textId="77777777" w:rsidR="007A69A2" w:rsidRDefault="007A69A2"/>
    <w:p w14:paraId="5628A995" w14:textId="0CD2ED0E" w:rsidR="00610451" w:rsidRDefault="00610451">
      <w:r>
        <w:br w:type="page"/>
      </w:r>
    </w:p>
    <w:p w14:paraId="0EEE3A94" w14:textId="1B5E7DF6" w:rsidR="004231A5" w:rsidRPr="00610451" w:rsidRDefault="004231A5" w:rsidP="004231A5">
      <w:pPr>
        <w:tabs>
          <w:tab w:val="left" w:pos="6000"/>
        </w:tabs>
        <w:spacing w:line="276" w:lineRule="auto"/>
        <w:jc w:val="center"/>
        <w:rPr>
          <w:b/>
        </w:rPr>
      </w:pPr>
      <w:r w:rsidRPr="00610451">
        <w:rPr>
          <w:b/>
        </w:rPr>
        <w:lastRenderedPageBreak/>
        <w:t xml:space="preserve">Elenco dei documenti </w:t>
      </w:r>
      <w:r w:rsidR="008560BC">
        <w:rPr>
          <w:b/>
        </w:rPr>
        <w:t xml:space="preserve"> </w:t>
      </w:r>
      <w:bookmarkStart w:id="0" w:name="_GoBack"/>
      <w:bookmarkEnd w:id="0"/>
    </w:p>
    <w:p w14:paraId="6449F9E8" w14:textId="77777777" w:rsidR="004231A5" w:rsidRDefault="004231A5" w:rsidP="004231A5">
      <w:pPr>
        <w:tabs>
          <w:tab w:val="left" w:pos="6000"/>
        </w:tabs>
        <w:spacing w:line="276" w:lineRule="auto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2264"/>
        <w:gridCol w:w="2408"/>
      </w:tblGrid>
      <w:tr w:rsidR="004231A5" w:rsidRPr="00610451" w14:paraId="4224F014" w14:textId="77777777" w:rsidTr="00152FF6">
        <w:tc>
          <w:tcPr>
            <w:tcW w:w="846" w:type="dxa"/>
          </w:tcPr>
          <w:p w14:paraId="050537B0" w14:textId="77777777" w:rsidR="004231A5" w:rsidRPr="00610451" w:rsidRDefault="004231A5" w:rsidP="00152FF6">
            <w:pPr>
              <w:tabs>
                <w:tab w:val="left" w:pos="6000"/>
              </w:tabs>
              <w:spacing w:line="480" w:lineRule="auto"/>
              <w:jc w:val="both"/>
              <w:rPr>
                <w:b/>
              </w:rPr>
            </w:pPr>
            <w:r w:rsidRPr="00610451">
              <w:rPr>
                <w:b/>
              </w:rPr>
              <w:t>N.</w:t>
            </w:r>
          </w:p>
        </w:tc>
        <w:tc>
          <w:tcPr>
            <w:tcW w:w="4111" w:type="dxa"/>
          </w:tcPr>
          <w:p w14:paraId="34361ED3" w14:textId="77777777" w:rsidR="004231A5" w:rsidRPr="00610451" w:rsidRDefault="004231A5" w:rsidP="00152FF6">
            <w:pPr>
              <w:tabs>
                <w:tab w:val="left" w:pos="6000"/>
              </w:tabs>
              <w:spacing w:line="480" w:lineRule="auto"/>
              <w:jc w:val="both"/>
              <w:rPr>
                <w:b/>
              </w:rPr>
            </w:pPr>
            <w:r w:rsidRPr="00610451">
              <w:rPr>
                <w:b/>
              </w:rPr>
              <w:t>Fondo/serie</w:t>
            </w:r>
          </w:p>
        </w:tc>
        <w:tc>
          <w:tcPr>
            <w:tcW w:w="2264" w:type="dxa"/>
          </w:tcPr>
          <w:p w14:paraId="1B494DDC" w14:textId="77777777" w:rsidR="004231A5" w:rsidRPr="00610451" w:rsidRDefault="004231A5" w:rsidP="00152FF6">
            <w:pPr>
              <w:tabs>
                <w:tab w:val="left" w:pos="6000"/>
              </w:tabs>
              <w:spacing w:line="480" w:lineRule="auto"/>
              <w:jc w:val="both"/>
              <w:rPr>
                <w:b/>
              </w:rPr>
            </w:pPr>
            <w:r w:rsidRPr="00610451">
              <w:rPr>
                <w:b/>
              </w:rPr>
              <w:t>Busta/Volume</w:t>
            </w:r>
          </w:p>
        </w:tc>
        <w:tc>
          <w:tcPr>
            <w:tcW w:w="2408" w:type="dxa"/>
          </w:tcPr>
          <w:p w14:paraId="663CB627" w14:textId="77777777" w:rsidR="004231A5" w:rsidRPr="00610451" w:rsidRDefault="004231A5" w:rsidP="00152FF6">
            <w:pPr>
              <w:tabs>
                <w:tab w:val="left" w:pos="6000"/>
              </w:tabs>
              <w:spacing w:line="480" w:lineRule="auto"/>
              <w:jc w:val="both"/>
              <w:rPr>
                <w:b/>
              </w:rPr>
            </w:pPr>
            <w:r w:rsidRPr="00610451">
              <w:rPr>
                <w:b/>
              </w:rPr>
              <w:t>Data riproduzione</w:t>
            </w:r>
          </w:p>
        </w:tc>
      </w:tr>
      <w:tr w:rsidR="004231A5" w14:paraId="1085DAE4" w14:textId="77777777" w:rsidTr="00152FF6">
        <w:tc>
          <w:tcPr>
            <w:tcW w:w="846" w:type="dxa"/>
          </w:tcPr>
          <w:p w14:paraId="1E1AF70D" w14:textId="77777777" w:rsidR="004231A5" w:rsidRDefault="004231A5" w:rsidP="00152FF6">
            <w:pPr>
              <w:tabs>
                <w:tab w:val="left" w:pos="6000"/>
              </w:tabs>
              <w:spacing w:line="480" w:lineRule="auto"/>
              <w:jc w:val="both"/>
            </w:pPr>
            <w:r>
              <w:t>1</w:t>
            </w:r>
          </w:p>
        </w:tc>
        <w:tc>
          <w:tcPr>
            <w:tcW w:w="4111" w:type="dxa"/>
          </w:tcPr>
          <w:p w14:paraId="0B8461A7" w14:textId="77777777" w:rsidR="004231A5" w:rsidRDefault="004231A5" w:rsidP="00152FF6">
            <w:pPr>
              <w:tabs>
                <w:tab w:val="left" w:pos="6000"/>
              </w:tabs>
              <w:spacing w:line="480" w:lineRule="auto"/>
              <w:jc w:val="both"/>
            </w:pPr>
          </w:p>
        </w:tc>
        <w:tc>
          <w:tcPr>
            <w:tcW w:w="2264" w:type="dxa"/>
          </w:tcPr>
          <w:p w14:paraId="70A2F26C" w14:textId="77777777" w:rsidR="004231A5" w:rsidRDefault="004231A5" w:rsidP="00152FF6">
            <w:pPr>
              <w:tabs>
                <w:tab w:val="left" w:pos="6000"/>
              </w:tabs>
              <w:spacing w:line="480" w:lineRule="auto"/>
              <w:jc w:val="both"/>
            </w:pPr>
          </w:p>
        </w:tc>
        <w:tc>
          <w:tcPr>
            <w:tcW w:w="2408" w:type="dxa"/>
          </w:tcPr>
          <w:p w14:paraId="363B0043" w14:textId="77777777" w:rsidR="004231A5" w:rsidRDefault="004231A5" w:rsidP="00152FF6">
            <w:pPr>
              <w:tabs>
                <w:tab w:val="left" w:pos="6000"/>
              </w:tabs>
              <w:spacing w:line="480" w:lineRule="auto"/>
              <w:jc w:val="both"/>
            </w:pPr>
          </w:p>
        </w:tc>
      </w:tr>
      <w:tr w:rsidR="004231A5" w14:paraId="1EE3FD16" w14:textId="77777777" w:rsidTr="00152FF6">
        <w:tc>
          <w:tcPr>
            <w:tcW w:w="846" w:type="dxa"/>
          </w:tcPr>
          <w:p w14:paraId="7A2B1A6A" w14:textId="77777777" w:rsidR="004231A5" w:rsidRDefault="004231A5" w:rsidP="00152FF6">
            <w:pPr>
              <w:tabs>
                <w:tab w:val="left" w:pos="6000"/>
              </w:tabs>
              <w:spacing w:line="480" w:lineRule="auto"/>
              <w:jc w:val="both"/>
            </w:pPr>
            <w:r>
              <w:t>2</w:t>
            </w:r>
          </w:p>
        </w:tc>
        <w:tc>
          <w:tcPr>
            <w:tcW w:w="4111" w:type="dxa"/>
          </w:tcPr>
          <w:p w14:paraId="62A1608C" w14:textId="77777777" w:rsidR="004231A5" w:rsidRDefault="004231A5" w:rsidP="00152FF6">
            <w:pPr>
              <w:tabs>
                <w:tab w:val="left" w:pos="6000"/>
              </w:tabs>
              <w:spacing w:line="480" w:lineRule="auto"/>
              <w:jc w:val="both"/>
            </w:pPr>
          </w:p>
        </w:tc>
        <w:tc>
          <w:tcPr>
            <w:tcW w:w="2264" w:type="dxa"/>
          </w:tcPr>
          <w:p w14:paraId="6401C76E" w14:textId="77777777" w:rsidR="004231A5" w:rsidRDefault="004231A5" w:rsidP="00152FF6">
            <w:pPr>
              <w:tabs>
                <w:tab w:val="left" w:pos="6000"/>
              </w:tabs>
              <w:spacing w:line="480" w:lineRule="auto"/>
              <w:jc w:val="both"/>
            </w:pPr>
          </w:p>
        </w:tc>
        <w:tc>
          <w:tcPr>
            <w:tcW w:w="2408" w:type="dxa"/>
          </w:tcPr>
          <w:p w14:paraId="334CA85E" w14:textId="77777777" w:rsidR="004231A5" w:rsidRDefault="004231A5" w:rsidP="00152FF6">
            <w:pPr>
              <w:tabs>
                <w:tab w:val="left" w:pos="6000"/>
              </w:tabs>
              <w:spacing w:line="480" w:lineRule="auto"/>
              <w:jc w:val="both"/>
            </w:pPr>
          </w:p>
        </w:tc>
      </w:tr>
      <w:tr w:rsidR="004231A5" w14:paraId="66A61BDD" w14:textId="77777777" w:rsidTr="00152FF6">
        <w:tc>
          <w:tcPr>
            <w:tcW w:w="846" w:type="dxa"/>
          </w:tcPr>
          <w:p w14:paraId="2B70EDCA" w14:textId="77777777" w:rsidR="004231A5" w:rsidRDefault="004231A5" w:rsidP="00152FF6">
            <w:pPr>
              <w:tabs>
                <w:tab w:val="left" w:pos="6000"/>
              </w:tabs>
              <w:spacing w:line="480" w:lineRule="auto"/>
              <w:jc w:val="both"/>
            </w:pPr>
            <w:r>
              <w:t>3</w:t>
            </w:r>
          </w:p>
        </w:tc>
        <w:tc>
          <w:tcPr>
            <w:tcW w:w="4111" w:type="dxa"/>
          </w:tcPr>
          <w:p w14:paraId="265F2C16" w14:textId="77777777" w:rsidR="004231A5" w:rsidRDefault="004231A5" w:rsidP="00152FF6">
            <w:pPr>
              <w:tabs>
                <w:tab w:val="left" w:pos="6000"/>
              </w:tabs>
              <w:spacing w:line="480" w:lineRule="auto"/>
              <w:jc w:val="both"/>
            </w:pPr>
          </w:p>
        </w:tc>
        <w:tc>
          <w:tcPr>
            <w:tcW w:w="2264" w:type="dxa"/>
          </w:tcPr>
          <w:p w14:paraId="2C2B0955" w14:textId="77777777" w:rsidR="004231A5" w:rsidRDefault="004231A5" w:rsidP="00152FF6">
            <w:pPr>
              <w:tabs>
                <w:tab w:val="left" w:pos="6000"/>
              </w:tabs>
              <w:spacing w:line="480" w:lineRule="auto"/>
              <w:jc w:val="both"/>
            </w:pPr>
          </w:p>
        </w:tc>
        <w:tc>
          <w:tcPr>
            <w:tcW w:w="2408" w:type="dxa"/>
          </w:tcPr>
          <w:p w14:paraId="0A11C458" w14:textId="77777777" w:rsidR="004231A5" w:rsidRDefault="004231A5" w:rsidP="00152FF6">
            <w:pPr>
              <w:tabs>
                <w:tab w:val="left" w:pos="6000"/>
              </w:tabs>
              <w:spacing w:line="480" w:lineRule="auto"/>
              <w:jc w:val="both"/>
            </w:pPr>
          </w:p>
        </w:tc>
      </w:tr>
      <w:tr w:rsidR="004231A5" w14:paraId="6F64CD05" w14:textId="77777777" w:rsidTr="00152FF6">
        <w:tc>
          <w:tcPr>
            <w:tcW w:w="846" w:type="dxa"/>
          </w:tcPr>
          <w:p w14:paraId="0D87DA76" w14:textId="77777777" w:rsidR="004231A5" w:rsidRDefault="004231A5" w:rsidP="00152FF6">
            <w:pPr>
              <w:tabs>
                <w:tab w:val="left" w:pos="6000"/>
              </w:tabs>
              <w:spacing w:line="480" w:lineRule="auto"/>
              <w:jc w:val="both"/>
            </w:pPr>
            <w:r>
              <w:t>4</w:t>
            </w:r>
          </w:p>
        </w:tc>
        <w:tc>
          <w:tcPr>
            <w:tcW w:w="4111" w:type="dxa"/>
          </w:tcPr>
          <w:p w14:paraId="2FD486EF" w14:textId="77777777" w:rsidR="004231A5" w:rsidRDefault="004231A5" w:rsidP="00152FF6">
            <w:pPr>
              <w:tabs>
                <w:tab w:val="left" w:pos="6000"/>
              </w:tabs>
              <w:spacing w:line="480" w:lineRule="auto"/>
              <w:jc w:val="both"/>
            </w:pPr>
          </w:p>
        </w:tc>
        <w:tc>
          <w:tcPr>
            <w:tcW w:w="2264" w:type="dxa"/>
          </w:tcPr>
          <w:p w14:paraId="07493CCB" w14:textId="77777777" w:rsidR="004231A5" w:rsidRDefault="004231A5" w:rsidP="00152FF6">
            <w:pPr>
              <w:tabs>
                <w:tab w:val="left" w:pos="6000"/>
              </w:tabs>
              <w:spacing w:line="480" w:lineRule="auto"/>
              <w:jc w:val="both"/>
            </w:pPr>
          </w:p>
        </w:tc>
        <w:tc>
          <w:tcPr>
            <w:tcW w:w="2408" w:type="dxa"/>
          </w:tcPr>
          <w:p w14:paraId="1FADF38B" w14:textId="77777777" w:rsidR="004231A5" w:rsidRDefault="004231A5" w:rsidP="00152FF6">
            <w:pPr>
              <w:tabs>
                <w:tab w:val="left" w:pos="6000"/>
              </w:tabs>
              <w:spacing w:line="480" w:lineRule="auto"/>
              <w:jc w:val="both"/>
            </w:pPr>
          </w:p>
        </w:tc>
      </w:tr>
      <w:tr w:rsidR="004231A5" w14:paraId="1189A1F6" w14:textId="77777777" w:rsidTr="00152FF6">
        <w:tc>
          <w:tcPr>
            <w:tcW w:w="846" w:type="dxa"/>
          </w:tcPr>
          <w:p w14:paraId="091A3B7F" w14:textId="77777777" w:rsidR="004231A5" w:rsidRDefault="004231A5" w:rsidP="00152FF6">
            <w:pPr>
              <w:tabs>
                <w:tab w:val="left" w:pos="6000"/>
              </w:tabs>
              <w:spacing w:line="480" w:lineRule="auto"/>
              <w:jc w:val="both"/>
            </w:pPr>
            <w:r>
              <w:t>5</w:t>
            </w:r>
          </w:p>
        </w:tc>
        <w:tc>
          <w:tcPr>
            <w:tcW w:w="4111" w:type="dxa"/>
          </w:tcPr>
          <w:p w14:paraId="4E692238" w14:textId="77777777" w:rsidR="004231A5" w:rsidRDefault="004231A5" w:rsidP="00152FF6">
            <w:pPr>
              <w:tabs>
                <w:tab w:val="left" w:pos="6000"/>
              </w:tabs>
              <w:spacing w:line="480" w:lineRule="auto"/>
              <w:jc w:val="both"/>
            </w:pPr>
          </w:p>
        </w:tc>
        <w:tc>
          <w:tcPr>
            <w:tcW w:w="2264" w:type="dxa"/>
          </w:tcPr>
          <w:p w14:paraId="3252A931" w14:textId="77777777" w:rsidR="004231A5" w:rsidRDefault="004231A5" w:rsidP="00152FF6">
            <w:pPr>
              <w:tabs>
                <w:tab w:val="left" w:pos="6000"/>
              </w:tabs>
              <w:spacing w:line="480" w:lineRule="auto"/>
              <w:jc w:val="both"/>
            </w:pPr>
          </w:p>
        </w:tc>
        <w:tc>
          <w:tcPr>
            <w:tcW w:w="2408" w:type="dxa"/>
          </w:tcPr>
          <w:p w14:paraId="28319764" w14:textId="77777777" w:rsidR="004231A5" w:rsidRDefault="004231A5" w:rsidP="00152FF6">
            <w:pPr>
              <w:tabs>
                <w:tab w:val="left" w:pos="6000"/>
              </w:tabs>
              <w:spacing w:line="480" w:lineRule="auto"/>
              <w:jc w:val="both"/>
            </w:pPr>
          </w:p>
        </w:tc>
      </w:tr>
      <w:tr w:rsidR="004231A5" w14:paraId="25137FCF" w14:textId="77777777" w:rsidTr="00152FF6">
        <w:tc>
          <w:tcPr>
            <w:tcW w:w="846" w:type="dxa"/>
          </w:tcPr>
          <w:p w14:paraId="68170A8B" w14:textId="77777777" w:rsidR="004231A5" w:rsidRDefault="004231A5" w:rsidP="00152FF6">
            <w:pPr>
              <w:tabs>
                <w:tab w:val="left" w:pos="6000"/>
              </w:tabs>
              <w:spacing w:line="480" w:lineRule="auto"/>
              <w:jc w:val="both"/>
            </w:pPr>
            <w:r>
              <w:t>6</w:t>
            </w:r>
          </w:p>
        </w:tc>
        <w:tc>
          <w:tcPr>
            <w:tcW w:w="4111" w:type="dxa"/>
          </w:tcPr>
          <w:p w14:paraId="56FC6ED4" w14:textId="77777777" w:rsidR="004231A5" w:rsidRDefault="004231A5" w:rsidP="00152FF6">
            <w:pPr>
              <w:tabs>
                <w:tab w:val="left" w:pos="6000"/>
              </w:tabs>
              <w:spacing w:line="480" w:lineRule="auto"/>
              <w:jc w:val="both"/>
            </w:pPr>
          </w:p>
        </w:tc>
        <w:tc>
          <w:tcPr>
            <w:tcW w:w="2264" w:type="dxa"/>
          </w:tcPr>
          <w:p w14:paraId="2D34B048" w14:textId="77777777" w:rsidR="004231A5" w:rsidRDefault="004231A5" w:rsidP="00152FF6">
            <w:pPr>
              <w:tabs>
                <w:tab w:val="left" w:pos="6000"/>
              </w:tabs>
              <w:spacing w:line="480" w:lineRule="auto"/>
              <w:jc w:val="both"/>
            </w:pPr>
          </w:p>
        </w:tc>
        <w:tc>
          <w:tcPr>
            <w:tcW w:w="2408" w:type="dxa"/>
          </w:tcPr>
          <w:p w14:paraId="595B77E5" w14:textId="77777777" w:rsidR="004231A5" w:rsidRDefault="004231A5" w:rsidP="00152FF6">
            <w:pPr>
              <w:tabs>
                <w:tab w:val="left" w:pos="6000"/>
              </w:tabs>
              <w:spacing w:line="480" w:lineRule="auto"/>
              <w:jc w:val="both"/>
            </w:pPr>
          </w:p>
        </w:tc>
      </w:tr>
      <w:tr w:rsidR="004231A5" w14:paraId="085F9C1F" w14:textId="77777777" w:rsidTr="00152FF6">
        <w:tc>
          <w:tcPr>
            <w:tcW w:w="846" w:type="dxa"/>
          </w:tcPr>
          <w:p w14:paraId="781AE616" w14:textId="77777777" w:rsidR="004231A5" w:rsidRDefault="004231A5" w:rsidP="00152FF6">
            <w:pPr>
              <w:tabs>
                <w:tab w:val="left" w:pos="6000"/>
              </w:tabs>
              <w:spacing w:line="480" w:lineRule="auto"/>
              <w:jc w:val="both"/>
            </w:pPr>
            <w:r>
              <w:t>7</w:t>
            </w:r>
          </w:p>
        </w:tc>
        <w:tc>
          <w:tcPr>
            <w:tcW w:w="4111" w:type="dxa"/>
          </w:tcPr>
          <w:p w14:paraId="3AF9DB8B" w14:textId="77777777" w:rsidR="004231A5" w:rsidRDefault="004231A5" w:rsidP="00152FF6">
            <w:pPr>
              <w:tabs>
                <w:tab w:val="left" w:pos="6000"/>
              </w:tabs>
              <w:spacing w:line="480" w:lineRule="auto"/>
              <w:jc w:val="both"/>
            </w:pPr>
          </w:p>
        </w:tc>
        <w:tc>
          <w:tcPr>
            <w:tcW w:w="2264" w:type="dxa"/>
          </w:tcPr>
          <w:p w14:paraId="1E683F96" w14:textId="77777777" w:rsidR="004231A5" w:rsidRDefault="004231A5" w:rsidP="00152FF6">
            <w:pPr>
              <w:tabs>
                <w:tab w:val="left" w:pos="6000"/>
              </w:tabs>
              <w:spacing w:line="480" w:lineRule="auto"/>
              <w:jc w:val="both"/>
            </w:pPr>
          </w:p>
        </w:tc>
        <w:tc>
          <w:tcPr>
            <w:tcW w:w="2408" w:type="dxa"/>
          </w:tcPr>
          <w:p w14:paraId="205C1A09" w14:textId="77777777" w:rsidR="004231A5" w:rsidRDefault="004231A5" w:rsidP="00152FF6">
            <w:pPr>
              <w:tabs>
                <w:tab w:val="left" w:pos="6000"/>
              </w:tabs>
              <w:spacing w:line="480" w:lineRule="auto"/>
              <w:jc w:val="both"/>
            </w:pPr>
          </w:p>
        </w:tc>
      </w:tr>
      <w:tr w:rsidR="004231A5" w14:paraId="40410327" w14:textId="77777777" w:rsidTr="00152FF6">
        <w:tc>
          <w:tcPr>
            <w:tcW w:w="846" w:type="dxa"/>
          </w:tcPr>
          <w:p w14:paraId="56F5045D" w14:textId="77777777" w:rsidR="004231A5" w:rsidRDefault="004231A5" w:rsidP="00152FF6">
            <w:pPr>
              <w:tabs>
                <w:tab w:val="left" w:pos="6000"/>
              </w:tabs>
              <w:spacing w:line="480" w:lineRule="auto"/>
              <w:jc w:val="both"/>
            </w:pPr>
            <w:r>
              <w:t>8</w:t>
            </w:r>
          </w:p>
        </w:tc>
        <w:tc>
          <w:tcPr>
            <w:tcW w:w="4111" w:type="dxa"/>
          </w:tcPr>
          <w:p w14:paraId="10B538FB" w14:textId="77777777" w:rsidR="004231A5" w:rsidRDefault="004231A5" w:rsidP="00152FF6">
            <w:pPr>
              <w:tabs>
                <w:tab w:val="left" w:pos="6000"/>
              </w:tabs>
              <w:spacing w:line="480" w:lineRule="auto"/>
              <w:jc w:val="both"/>
            </w:pPr>
          </w:p>
        </w:tc>
        <w:tc>
          <w:tcPr>
            <w:tcW w:w="2264" w:type="dxa"/>
          </w:tcPr>
          <w:p w14:paraId="1357BCD1" w14:textId="77777777" w:rsidR="004231A5" w:rsidRDefault="004231A5" w:rsidP="00152FF6">
            <w:pPr>
              <w:tabs>
                <w:tab w:val="left" w:pos="6000"/>
              </w:tabs>
              <w:spacing w:line="480" w:lineRule="auto"/>
              <w:jc w:val="both"/>
            </w:pPr>
          </w:p>
        </w:tc>
        <w:tc>
          <w:tcPr>
            <w:tcW w:w="2408" w:type="dxa"/>
          </w:tcPr>
          <w:p w14:paraId="27F36A48" w14:textId="77777777" w:rsidR="004231A5" w:rsidRDefault="004231A5" w:rsidP="00152FF6">
            <w:pPr>
              <w:tabs>
                <w:tab w:val="left" w:pos="6000"/>
              </w:tabs>
              <w:spacing w:line="480" w:lineRule="auto"/>
              <w:jc w:val="both"/>
            </w:pPr>
          </w:p>
        </w:tc>
      </w:tr>
      <w:tr w:rsidR="004231A5" w14:paraId="4225DE96" w14:textId="77777777" w:rsidTr="00152FF6">
        <w:tc>
          <w:tcPr>
            <w:tcW w:w="846" w:type="dxa"/>
          </w:tcPr>
          <w:p w14:paraId="1922D573" w14:textId="77777777" w:rsidR="004231A5" w:rsidRDefault="004231A5" w:rsidP="00152FF6">
            <w:pPr>
              <w:tabs>
                <w:tab w:val="left" w:pos="6000"/>
              </w:tabs>
              <w:spacing w:line="480" w:lineRule="auto"/>
              <w:jc w:val="both"/>
            </w:pPr>
            <w:r>
              <w:t>9</w:t>
            </w:r>
          </w:p>
        </w:tc>
        <w:tc>
          <w:tcPr>
            <w:tcW w:w="4111" w:type="dxa"/>
          </w:tcPr>
          <w:p w14:paraId="68634DEE" w14:textId="77777777" w:rsidR="004231A5" w:rsidRDefault="004231A5" w:rsidP="00152FF6">
            <w:pPr>
              <w:tabs>
                <w:tab w:val="left" w:pos="6000"/>
              </w:tabs>
              <w:spacing w:line="480" w:lineRule="auto"/>
              <w:jc w:val="both"/>
            </w:pPr>
          </w:p>
        </w:tc>
        <w:tc>
          <w:tcPr>
            <w:tcW w:w="2264" w:type="dxa"/>
          </w:tcPr>
          <w:p w14:paraId="44B1834B" w14:textId="77777777" w:rsidR="004231A5" w:rsidRDefault="004231A5" w:rsidP="00152FF6">
            <w:pPr>
              <w:tabs>
                <w:tab w:val="left" w:pos="6000"/>
              </w:tabs>
              <w:spacing w:line="480" w:lineRule="auto"/>
              <w:jc w:val="both"/>
            </w:pPr>
          </w:p>
        </w:tc>
        <w:tc>
          <w:tcPr>
            <w:tcW w:w="2408" w:type="dxa"/>
          </w:tcPr>
          <w:p w14:paraId="6906BA4C" w14:textId="77777777" w:rsidR="004231A5" w:rsidRDefault="004231A5" w:rsidP="00152FF6">
            <w:pPr>
              <w:tabs>
                <w:tab w:val="left" w:pos="6000"/>
              </w:tabs>
              <w:spacing w:line="480" w:lineRule="auto"/>
              <w:jc w:val="both"/>
            </w:pPr>
          </w:p>
        </w:tc>
      </w:tr>
      <w:tr w:rsidR="004231A5" w14:paraId="32904192" w14:textId="77777777" w:rsidTr="00152FF6">
        <w:tc>
          <w:tcPr>
            <w:tcW w:w="846" w:type="dxa"/>
          </w:tcPr>
          <w:p w14:paraId="41D8E653" w14:textId="77777777" w:rsidR="004231A5" w:rsidRDefault="004231A5" w:rsidP="00152FF6">
            <w:pPr>
              <w:tabs>
                <w:tab w:val="left" w:pos="6000"/>
              </w:tabs>
              <w:spacing w:line="480" w:lineRule="auto"/>
              <w:jc w:val="both"/>
            </w:pPr>
            <w:r>
              <w:t>10</w:t>
            </w:r>
          </w:p>
        </w:tc>
        <w:tc>
          <w:tcPr>
            <w:tcW w:w="4111" w:type="dxa"/>
          </w:tcPr>
          <w:p w14:paraId="3908E315" w14:textId="77777777" w:rsidR="004231A5" w:rsidRDefault="004231A5" w:rsidP="00152FF6">
            <w:pPr>
              <w:tabs>
                <w:tab w:val="left" w:pos="6000"/>
              </w:tabs>
              <w:spacing w:line="480" w:lineRule="auto"/>
              <w:jc w:val="both"/>
            </w:pPr>
          </w:p>
        </w:tc>
        <w:tc>
          <w:tcPr>
            <w:tcW w:w="2264" w:type="dxa"/>
          </w:tcPr>
          <w:p w14:paraId="24FC69CF" w14:textId="77777777" w:rsidR="004231A5" w:rsidRDefault="004231A5" w:rsidP="00152FF6">
            <w:pPr>
              <w:tabs>
                <w:tab w:val="left" w:pos="6000"/>
              </w:tabs>
              <w:spacing w:line="480" w:lineRule="auto"/>
              <w:jc w:val="both"/>
            </w:pPr>
          </w:p>
        </w:tc>
        <w:tc>
          <w:tcPr>
            <w:tcW w:w="2408" w:type="dxa"/>
          </w:tcPr>
          <w:p w14:paraId="0273E120" w14:textId="77777777" w:rsidR="004231A5" w:rsidRDefault="004231A5" w:rsidP="00152FF6">
            <w:pPr>
              <w:tabs>
                <w:tab w:val="left" w:pos="6000"/>
              </w:tabs>
              <w:spacing w:line="480" w:lineRule="auto"/>
              <w:jc w:val="both"/>
            </w:pPr>
          </w:p>
        </w:tc>
      </w:tr>
    </w:tbl>
    <w:p w14:paraId="633059AD" w14:textId="77777777" w:rsidR="004231A5" w:rsidRDefault="004231A5" w:rsidP="004231A5">
      <w:pPr>
        <w:tabs>
          <w:tab w:val="left" w:pos="6000"/>
        </w:tabs>
        <w:spacing w:line="276" w:lineRule="auto"/>
        <w:jc w:val="both"/>
      </w:pPr>
    </w:p>
    <w:p w14:paraId="50ED384F" w14:textId="77777777" w:rsidR="004231A5" w:rsidRDefault="004231A5" w:rsidP="004231A5">
      <w:pPr>
        <w:tabs>
          <w:tab w:val="left" w:pos="6000"/>
        </w:tabs>
        <w:spacing w:line="276" w:lineRule="auto"/>
        <w:jc w:val="both"/>
      </w:pPr>
    </w:p>
    <w:p w14:paraId="37960F35" w14:textId="77777777" w:rsidR="004231A5" w:rsidRDefault="004231A5" w:rsidP="004231A5">
      <w:pPr>
        <w:tabs>
          <w:tab w:val="left" w:pos="6000"/>
        </w:tabs>
        <w:spacing w:line="276" w:lineRule="auto"/>
        <w:jc w:val="both"/>
      </w:pPr>
    </w:p>
    <w:p w14:paraId="12D23C4C" w14:textId="77777777" w:rsidR="004231A5" w:rsidRDefault="004231A5" w:rsidP="004231A5">
      <w:pPr>
        <w:tabs>
          <w:tab w:val="left" w:pos="6000"/>
        </w:tabs>
        <w:spacing w:line="276" w:lineRule="auto"/>
        <w:jc w:val="both"/>
      </w:pPr>
    </w:p>
    <w:p w14:paraId="265FF37F" w14:textId="77777777" w:rsidR="004231A5" w:rsidRDefault="004231A5" w:rsidP="004231A5">
      <w:pPr>
        <w:tabs>
          <w:tab w:val="left" w:pos="6000"/>
        </w:tabs>
        <w:spacing w:line="276" w:lineRule="auto"/>
        <w:jc w:val="both"/>
      </w:pPr>
    </w:p>
    <w:p w14:paraId="4A0D1857" w14:textId="77777777" w:rsidR="004231A5" w:rsidRDefault="004231A5" w:rsidP="004231A5">
      <w:pPr>
        <w:tabs>
          <w:tab w:val="left" w:pos="6000"/>
        </w:tabs>
        <w:spacing w:line="276" w:lineRule="auto"/>
        <w:jc w:val="both"/>
      </w:pPr>
    </w:p>
    <w:p w14:paraId="736BAD33" w14:textId="77777777" w:rsidR="004231A5" w:rsidRDefault="004231A5" w:rsidP="004231A5">
      <w:pPr>
        <w:tabs>
          <w:tab w:val="left" w:pos="6000"/>
        </w:tabs>
        <w:spacing w:line="276" w:lineRule="auto"/>
        <w:jc w:val="both"/>
      </w:pPr>
    </w:p>
    <w:p w14:paraId="04E07771" w14:textId="77777777" w:rsidR="004231A5" w:rsidRDefault="004231A5" w:rsidP="004231A5">
      <w:pPr>
        <w:tabs>
          <w:tab w:val="left" w:pos="6000"/>
        </w:tabs>
        <w:spacing w:line="276" w:lineRule="auto"/>
        <w:jc w:val="both"/>
      </w:pPr>
    </w:p>
    <w:p w14:paraId="3252CB8B" w14:textId="77777777" w:rsidR="004231A5" w:rsidRDefault="004231A5" w:rsidP="004231A5">
      <w:pPr>
        <w:tabs>
          <w:tab w:val="left" w:pos="6000"/>
        </w:tabs>
        <w:spacing w:line="276" w:lineRule="auto"/>
        <w:jc w:val="both"/>
      </w:pPr>
    </w:p>
    <w:p w14:paraId="2D5774C1" w14:textId="77777777" w:rsidR="004231A5" w:rsidRDefault="004231A5" w:rsidP="004231A5">
      <w:pPr>
        <w:tabs>
          <w:tab w:val="left" w:pos="6000"/>
        </w:tabs>
        <w:spacing w:line="276" w:lineRule="auto"/>
        <w:jc w:val="both"/>
      </w:pPr>
    </w:p>
    <w:p w14:paraId="0F26E11D" w14:textId="77777777" w:rsidR="004231A5" w:rsidRDefault="004231A5" w:rsidP="004231A5">
      <w:pPr>
        <w:tabs>
          <w:tab w:val="left" w:pos="6000"/>
        </w:tabs>
        <w:spacing w:line="276" w:lineRule="auto"/>
        <w:jc w:val="both"/>
      </w:pPr>
    </w:p>
    <w:p w14:paraId="6196D692" w14:textId="77777777" w:rsidR="004231A5" w:rsidRDefault="004231A5" w:rsidP="004231A5">
      <w:pPr>
        <w:tabs>
          <w:tab w:val="left" w:pos="6000"/>
        </w:tabs>
        <w:spacing w:line="276" w:lineRule="auto"/>
        <w:jc w:val="both"/>
      </w:pPr>
    </w:p>
    <w:p w14:paraId="72B2925A" w14:textId="77777777" w:rsidR="004231A5" w:rsidRDefault="004231A5" w:rsidP="004231A5">
      <w:pPr>
        <w:tabs>
          <w:tab w:val="left" w:pos="6000"/>
        </w:tabs>
        <w:spacing w:line="276" w:lineRule="auto"/>
        <w:jc w:val="both"/>
      </w:pPr>
    </w:p>
    <w:p w14:paraId="47A57570" w14:textId="77777777" w:rsidR="004231A5" w:rsidRDefault="004231A5" w:rsidP="004231A5">
      <w:pPr>
        <w:tabs>
          <w:tab w:val="left" w:pos="6000"/>
        </w:tabs>
        <w:spacing w:line="276" w:lineRule="auto"/>
        <w:jc w:val="both"/>
      </w:pPr>
    </w:p>
    <w:p w14:paraId="31973583" w14:textId="77777777" w:rsidR="004231A5" w:rsidRDefault="004231A5" w:rsidP="004231A5">
      <w:pPr>
        <w:tabs>
          <w:tab w:val="left" w:pos="6000"/>
        </w:tabs>
        <w:spacing w:line="276" w:lineRule="auto"/>
        <w:jc w:val="both"/>
      </w:pPr>
    </w:p>
    <w:p w14:paraId="10ECA4AE" w14:textId="77777777" w:rsidR="004231A5" w:rsidRDefault="004231A5" w:rsidP="004231A5">
      <w:pPr>
        <w:tabs>
          <w:tab w:val="left" w:pos="6000"/>
        </w:tabs>
        <w:spacing w:line="276" w:lineRule="auto"/>
        <w:jc w:val="both"/>
      </w:pPr>
    </w:p>
    <w:p w14:paraId="617662A1" w14:textId="77777777" w:rsidR="004231A5" w:rsidRDefault="004231A5" w:rsidP="004231A5">
      <w:pPr>
        <w:tabs>
          <w:tab w:val="left" w:pos="6000"/>
        </w:tabs>
        <w:spacing w:line="276" w:lineRule="auto"/>
        <w:jc w:val="both"/>
      </w:pPr>
      <w:r>
        <w:t>Data __________________________</w:t>
      </w:r>
      <w:r>
        <w:tab/>
        <w:t>Firma _________________________</w:t>
      </w:r>
    </w:p>
    <w:p w14:paraId="15B295E7" w14:textId="77777777" w:rsidR="004231A5" w:rsidRDefault="004231A5" w:rsidP="004231A5">
      <w:pPr>
        <w:tabs>
          <w:tab w:val="left" w:pos="6000"/>
        </w:tabs>
        <w:spacing w:line="276" w:lineRule="auto"/>
        <w:jc w:val="both"/>
      </w:pPr>
    </w:p>
    <w:p w14:paraId="109AE9CC" w14:textId="77777777" w:rsidR="00610451" w:rsidRDefault="00610451" w:rsidP="004231A5">
      <w:pPr>
        <w:tabs>
          <w:tab w:val="left" w:pos="6000"/>
        </w:tabs>
        <w:spacing w:line="276" w:lineRule="auto"/>
        <w:jc w:val="center"/>
      </w:pPr>
    </w:p>
    <w:sectPr w:rsidR="00610451" w:rsidSect="00643F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021" w:right="1134" w:bottom="1418" w:left="1134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E29132" w14:textId="77777777" w:rsidR="002B6629" w:rsidRDefault="002B6629">
      <w:r>
        <w:separator/>
      </w:r>
    </w:p>
  </w:endnote>
  <w:endnote w:type="continuationSeparator" w:id="0">
    <w:p w14:paraId="6CF65A1B" w14:textId="77777777" w:rsidR="002B6629" w:rsidRDefault="002B6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ce Script">
    <w:altName w:val="Palace Script MT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helleyAllegro B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64E50" w14:textId="77777777" w:rsidR="0037045E" w:rsidRDefault="0037045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2BC75" w14:textId="77777777" w:rsidR="00747FE9" w:rsidRPr="004D4E16" w:rsidRDefault="00747FE9" w:rsidP="00747FE9">
    <w:pPr>
      <w:tabs>
        <w:tab w:val="left" w:pos="2370"/>
        <w:tab w:val="center" w:pos="4820"/>
      </w:tabs>
      <w:jc w:val="center"/>
      <w:rPr>
        <w:rFonts w:ascii="Garamond" w:hAnsi="Garamond"/>
        <w:color w:val="0023B8"/>
        <w:sz w:val="16"/>
        <w:szCs w:val="16"/>
        <w:lang w:eastAsia="ar-SA"/>
      </w:rPr>
    </w:pPr>
    <w:r w:rsidRPr="004D4E16">
      <w:rPr>
        <w:noProof/>
        <w:sz w:val="20"/>
        <w:szCs w:val="20"/>
      </w:rPr>
      <w:drawing>
        <wp:inline distT="0" distB="0" distL="0" distR="0" wp14:anchorId="22A0CBB5" wp14:editId="0DB3A6EA">
          <wp:extent cx="1038225" cy="335435"/>
          <wp:effectExtent l="0" t="0" r="0" b="762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705" cy="3355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234BE73" w14:textId="77777777" w:rsidR="00747FE9" w:rsidRPr="00747FE9" w:rsidRDefault="00747FE9" w:rsidP="00747FE9">
    <w:pPr>
      <w:tabs>
        <w:tab w:val="left" w:pos="2370"/>
        <w:tab w:val="center" w:pos="4820"/>
      </w:tabs>
      <w:ind w:right="-1"/>
      <w:jc w:val="center"/>
      <w:rPr>
        <w:color w:val="002060"/>
        <w:sz w:val="16"/>
        <w:szCs w:val="16"/>
        <w:lang w:eastAsia="ar-SA"/>
      </w:rPr>
    </w:pPr>
    <w:r w:rsidRPr="00747FE9">
      <w:rPr>
        <w:color w:val="002060"/>
        <w:sz w:val="16"/>
        <w:szCs w:val="16"/>
        <w:lang w:eastAsia="ar-SA"/>
      </w:rPr>
      <w:t>DIPARTIMENTO PER LA TUTELA DEL PATRIMONIO CULTURALE</w:t>
    </w:r>
  </w:p>
  <w:p w14:paraId="6C7B3BD5" w14:textId="77777777" w:rsidR="00747FE9" w:rsidRPr="00747FE9" w:rsidRDefault="00747FE9" w:rsidP="00747FE9">
    <w:pPr>
      <w:tabs>
        <w:tab w:val="left" w:pos="2370"/>
        <w:tab w:val="center" w:pos="4820"/>
      </w:tabs>
      <w:ind w:right="-1"/>
      <w:jc w:val="center"/>
      <w:rPr>
        <w:color w:val="002060"/>
        <w:sz w:val="16"/>
        <w:szCs w:val="16"/>
        <w:lang w:eastAsia="ar-SA"/>
      </w:rPr>
    </w:pPr>
    <w:r w:rsidRPr="00747FE9">
      <w:rPr>
        <w:color w:val="002060"/>
        <w:sz w:val="16"/>
        <w:szCs w:val="16"/>
        <w:lang w:eastAsia="ar-SA"/>
      </w:rPr>
      <w:t>DIREZIONE GENERALE ARCHIVI</w:t>
    </w:r>
  </w:p>
  <w:p w14:paraId="4EB35689" w14:textId="77777777" w:rsidR="00747FE9" w:rsidRPr="00747FE9" w:rsidRDefault="00747FE9" w:rsidP="00747FE9">
    <w:pPr>
      <w:tabs>
        <w:tab w:val="left" w:pos="2370"/>
        <w:tab w:val="center" w:pos="4820"/>
      </w:tabs>
      <w:ind w:right="-1"/>
      <w:jc w:val="center"/>
      <w:rPr>
        <w:color w:val="002060"/>
        <w:sz w:val="16"/>
        <w:szCs w:val="16"/>
        <w:lang w:eastAsia="ar-SA"/>
      </w:rPr>
    </w:pPr>
    <w:r w:rsidRPr="00747FE9">
      <w:rPr>
        <w:color w:val="002060"/>
        <w:sz w:val="16"/>
        <w:szCs w:val="16"/>
        <w:lang w:eastAsia="ar-SA"/>
      </w:rPr>
      <w:t>ARCHIVIO DI STATO DI PARMA</w:t>
    </w:r>
  </w:p>
  <w:p w14:paraId="510B9EDC" w14:textId="77777777" w:rsidR="00747FE9" w:rsidRPr="00E95F8A" w:rsidRDefault="00747FE9" w:rsidP="00747FE9">
    <w:pPr>
      <w:tabs>
        <w:tab w:val="left" w:pos="2370"/>
        <w:tab w:val="center" w:pos="4820"/>
      </w:tabs>
      <w:ind w:right="-1"/>
      <w:jc w:val="center"/>
      <w:rPr>
        <w:color w:val="002060"/>
        <w:sz w:val="16"/>
        <w:szCs w:val="16"/>
        <w:lang w:eastAsia="ar-SA"/>
      </w:rPr>
    </w:pPr>
    <w:r w:rsidRPr="00E95F8A">
      <w:rPr>
        <w:color w:val="002060"/>
        <w:sz w:val="16"/>
        <w:szCs w:val="16"/>
        <w:lang w:eastAsia="ar-SA"/>
      </w:rPr>
      <w:t>Strada D’Azeglio 45</w:t>
    </w:r>
    <w:r w:rsidR="006B11D3">
      <w:rPr>
        <w:color w:val="002060"/>
        <w:sz w:val="16"/>
        <w:szCs w:val="16"/>
        <w:lang w:eastAsia="ar-SA"/>
      </w:rPr>
      <w:t>, 43125</w:t>
    </w:r>
    <w:r w:rsidRPr="00E95F8A">
      <w:rPr>
        <w:color w:val="002060"/>
        <w:sz w:val="16"/>
        <w:szCs w:val="16"/>
        <w:lang w:eastAsia="ar-SA"/>
      </w:rPr>
      <w:t xml:space="preserve"> Parma – Tel</w:t>
    </w:r>
    <w:r>
      <w:rPr>
        <w:color w:val="002060"/>
        <w:sz w:val="16"/>
        <w:szCs w:val="16"/>
        <w:lang w:eastAsia="ar-SA"/>
      </w:rPr>
      <w:t xml:space="preserve">. </w:t>
    </w:r>
    <w:r w:rsidRPr="00E95F8A">
      <w:rPr>
        <w:color w:val="002060"/>
        <w:sz w:val="16"/>
        <w:szCs w:val="16"/>
        <w:lang w:eastAsia="ar-SA"/>
      </w:rPr>
      <w:t>0521</w:t>
    </w:r>
    <w:r w:rsidR="0037045E">
      <w:rPr>
        <w:color w:val="002060"/>
        <w:sz w:val="16"/>
        <w:szCs w:val="16"/>
        <w:lang w:eastAsia="ar-SA"/>
      </w:rPr>
      <w:t xml:space="preserve"> </w:t>
    </w:r>
    <w:r w:rsidRPr="00E95F8A">
      <w:rPr>
        <w:color w:val="002060"/>
        <w:sz w:val="16"/>
        <w:szCs w:val="16"/>
        <w:lang w:eastAsia="ar-SA"/>
      </w:rPr>
      <w:t xml:space="preserve">233185 </w:t>
    </w:r>
    <w:r w:rsidR="0037045E">
      <w:rPr>
        <w:color w:val="002060"/>
        <w:sz w:val="16"/>
        <w:szCs w:val="16"/>
        <w:lang w:eastAsia="ar-SA"/>
      </w:rPr>
      <w:t>- 0521</w:t>
    </w:r>
    <w:r w:rsidRPr="00E95F8A">
      <w:rPr>
        <w:color w:val="002060"/>
        <w:sz w:val="16"/>
        <w:szCs w:val="16"/>
        <w:lang w:eastAsia="ar-SA"/>
      </w:rPr>
      <w:t xml:space="preserve"> 235487</w:t>
    </w:r>
  </w:p>
  <w:p w14:paraId="45DA36A3" w14:textId="77777777" w:rsidR="00747FE9" w:rsidRPr="0037045E" w:rsidRDefault="00747FE9" w:rsidP="00747FE9">
    <w:pPr>
      <w:tabs>
        <w:tab w:val="left" w:pos="6720"/>
      </w:tabs>
      <w:ind w:right="-1"/>
      <w:jc w:val="center"/>
      <w:rPr>
        <w:color w:val="002060"/>
        <w:sz w:val="20"/>
        <w:szCs w:val="20"/>
        <w:u w:val="single"/>
        <w:lang w:val="en-US" w:eastAsia="ar-SA"/>
      </w:rPr>
    </w:pPr>
    <w:r w:rsidRPr="0037045E">
      <w:rPr>
        <w:color w:val="002060"/>
        <w:sz w:val="16"/>
        <w:szCs w:val="16"/>
        <w:lang w:val="en-US" w:eastAsia="ar-SA"/>
      </w:rPr>
      <w:t>PEC: as-pr@pec.cultura.gov.it – PEO: as-pr@cultura.gov.it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5EAB5D" w14:textId="77777777" w:rsidR="0037045E" w:rsidRDefault="0037045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FFFDC8" w14:textId="77777777" w:rsidR="002B6629" w:rsidRDefault="002B6629">
      <w:r>
        <w:separator/>
      </w:r>
    </w:p>
  </w:footnote>
  <w:footnote w:type="continuationSeparator" w:id="0">
    <w:p w14:paraId="7829E90C" w14:textId="77777777" w:rsidR="002B6629" w:rsidRDefault="002B6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28EF1" w14:textId="77777777" w:rsidR="0037045E" w:rsidRDefault="0037045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1DFB91" w14:textId="77777777" w:rsidR="0037045E" w:rsidRDefault="0037045E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2179F" w14:textId="77777777" w:rsidR="0037045E" w:rsidRDefault="0037045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67AE4"/>
    <w:multiLevelType w:val="hybridMultilevel"/>
    <w:tmpl w:val="860017F6"/>
    <w:lvl w:ilvl="0" w:tplc="0410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E7F08E1"/>
    <w:multiLevelType w:val="hybridMultilevel"/>
    <w:tmpl w:val="6862F384"/>
    <w:lvl w:ilvl="0" w:tplc="B1FC96AE">
      <w:start w:val="1"/>
      <w:numFmt w:val="decimal"/>
      <w:pStyle w:val="elenco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3" w:dllVersion="517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21B"/>
    <w:rsid w:val="000015D1"/>
    <w:rsid w:val="000379B0"/>
    <w:rsid w:val="00043BBA"/>
    <w:rsid w:val="00056263"/>
    <w:rsid w:val="00063D14"/>
    <w:rsid w:val="00096AEE"/>
    <w:rsid w:val="000B5669"/>
    <w:rsid w:val="00166355"/>
    <w:rsid w:val="00170A5D"/>
    <w:rsid w:val="00191BBA"/>
    <w:rsid w:val="00197B04"/>
    <w:rsid w:val="001B03DF"/>
    <w:rsid w:val="001B512A"/>
    <w:rsid w:val="001F6FC7"/>
    <w:rsid w:val="0020279F"/>
    <w:rsid w:val="00203D23"/>
    <w:rsid w:val="002449AE"/>
    <w:rsid w:val="00256C3E"/>
    <w:rsid w:val="00280CE8"/>
    <w:rsid w:val="0028680E"/>
    <w:rsid w:val="00291237"/>
    <w:rsid w:val="002A4086"/>
    <w:rsid w:val="002A708D"/>
    <w:rsid w:val="002B6629"/>
    <w:rsid w:val="002D69A0"/>
    <w:rsid w:val="00302276"/>
    <w:rsid w:val="003352C9"/>
    <w:rsid w:val="00345BB1"/>
    <w:rsid w:val="003558C3"/>
    <w:rsid w:val="00361C8C"/>
    <w:rsid w:val="0037045E"/>
    <w:rsid w:val="00381864"/>
    <w:rsid w:val="003A3C2D"/>
    <w:rsid w:val="003A7C78"/>
    <w:rsid w:val="003C3682"/>
    <w:rsid w:val="003E47D8"/>
    <w:rsid w:val="003E5996"/>
    <w:rsid w:val="003F62DD"/>
    <w:rsid w:val="004139B4"/>
    <w:rsid w:val="00415988"/>
    <w:rsid w:val="004231A5"/>
    <w:rsid w:val="00433526"/>
    <w:rsid w:val="004413E6"/>
    <w:rsid w:val="004461CD"/>
    <w:rsid w:val="00447288"/>
    <w:rsid w:val="004603B3"/>
    <w:rsid w:val="004725EE"/>
    <w:rsid w:val="0049021B"/>
    <w:rsid w:val="00492BDD"/>
    <w:rsid w:val="004A0BA5"/>
    <w:rsid w:val="004A3E9E"/>
    <w:rsid w:val="004A4CFE"/>
    <w:rsid w:val="004D04CF"/>
    <w:rsid w:val="004D2EA8"/>
    <w:rsid w:val="00500B8D"/>
    <w:rsid w:val="005252BE"/>
    <w:rsid w:val="00587DAB"/>
    <w:rsid w:val="005A32C5"/>
    <w:rsid w:val="005A3CCD"/>
    <w:rsid w:val="005C5B4A"/>
    <w:rsid w:val="005E0289"/>
    <w:rsid w:val="005E72DB"/>
    <w:rsid w:val="005E7480"/>
    <w:rsid w:val="005F7002"/>
    <w:rsid w:val="00610451"/>
    <w:rsid w:val="00610E59"/>
    <w:rsid w:val="00640CEC"/>
    <w:rsid w:val="00643F89"/>
    <w:rsid w:val="00686F95"/>
    <w:rsid w:val="00692852"/>
    <w:rsid w:val="006A1547"/>
    <w:rsid w:val="006A3E86"/>
    <w:rsid w:val="006B11D3"/>
    <w:rsid w:val="006B4964"/>
    <w:rsid w:val="006E1715"/>
    <w:rsid w:val="006F5177"/>
    <w:rsid w:val="00707DC1"/>
    <w:rsid w:val="00747FE9"/>
    <w:rsid w:val="00772933"/>
    <w:rsid w:val="007754B9"/>
    <w:rsid w:val="007959F6"/>
    <w:rsid w:val="007A2D84"/>
    <w:rsid w:val="007A69A2"/>
    <w:rsid w:val="007B47A0"/>
    <w:rsid w:val="007C2EFE"/>
    <w:rsid w:val="007C6A00"/>
    <w:rsid w:val="007E2E8C"/>
    <w:rsid w:val="008146CD"/>
    <w:rsid w:val="00830B73"/>
    <w:rsid w:val="00833AC4"/>
    <w:rsid w:val="008560BC"/>
    <w:rsid w:val="00860379"/>
    <w:rsid w:val="00874C4F"/>
    <w:rsid w:val="00892673"/>
    <w:rsid w:val="008A1B44"/>
    <w:rsid w:val="008A2EEA"/>
    <w:rsid w:val="008A7E70"/>
    <w:rsid w:val="008F2275"/>
    <w:rsid w:val="00925CFC"/>
    <w:rsid w:val="00935189"/>
    <w:rsid w:val="0094196E"/>
    <w:rsid w:val="00951D0B"/>
    <w:rsid w:val="00961DFC"/>
    <w:rsid w:val="00964BCC"/>
    <w:rsid w:val="00966ED7"/>
    <w:rsid w:val="00984697"/>
    <w:rsid w:val="009A47E7"/>
    <w:rsid w:val="009C1A2E"/>
    <w:rsid w:val="009C699A"/>
    <w:rsid w:val="009D1F9B"/>
    <w:rsid w:val="009E121D"/>
    <w:rsid w:val="009E4017"/>
    <w:rsid w:val="009E578E"/>
    <w:rsid w:val="009F6D28"/>
    <w:rsid w:val="00A03691"/>
    <w:rsid w:val="00A24E51"/>
    <w:rsid w:val="00A470AC"/>
    <w:rsid w:val="00A501B8"/>
    <w:rsid w:val="00A94BB1"/>
    <w:rsid w:val="00AC6D9B"/>
    <w:rsid w:val="00AD11EA"/>
    <w:rsid w:val="00AF174E"/>
    <w:rsid w:val="00AF4539"/>
    <w:rsid w:val="00AF5435"/>
    <w:rsid w:val="00B03BEB"/>
    <w:rsid w:val="00B12F98"/>
    <w:rsid w:val="00B30581"/>
    <w:rsid w:val="00B4412F"/>
    <w:rsid w:val="00B62D60"/>
    <w:rsid w:val="00B83073"/>
    <w:rsid w:val="00BA6AD0"/>
    <w:rsid w:val="00BB2A37"/>
    <w:rsid w:val="00BB59FE"/>
    <w:rsid w:val="00BB7FBB"/>
    <w:rsid w:val="00BF4435"/>
    <w:rsid w:val="00BF4EEC"/>
    <w:rsid w:val="00C033DC"/>
    <w:rsid w:val="00C04E0B"/>
    <w:rsid w:val="00C0591F"/>
    <w:rsid w:val="00C20C98"/>
    <w:rsid w:val="00C24785"/>
    <w:rsid w:val="00C35FD9"/>
    <w:rsid w:val="00C40C18"/>
    <w:rsid w:val="00C5024D"/>
    <w:rsid w:val="00C618F7"/>
    <w:rsid w:val="00C62F53"/>
    <w:rsid w:val="00C914F5"/>
    <w:rsid w:val="00C9395C"/>
    <w:rsid w:val="00CB7AA9"/>
    <w:rsid w:val="00CC2B04"/>
    <w:rsid w:val="00D02B6E"/>
    <w:rsid w:val="00D41A45"/>
    <w:rsid w:val="00D45473"/>
    <w:rsid w:val="00D600CC"/>
    <w:rsid w:val="00D6346A"/>
    <w:rsid w:val="00D659B1"/>
    <w:rsid w:val="00D71006"/>
    <w:rsid w:val="00D80FBD"/>
    <w:rsid w:val="00DD7DCE"/>
    <w:rsid w:val="00DE3364"/>
    <w:rsid w:val="00E24C43"/>
    <w:rsid w:val="00E2730A"/>
    <w:rsid w:val="00E711AD"/>
    <w:rsid w:val="00EA38E4"/>
    <w:rsid w:val="00EA43C7"/>
    <w:rsid w:val="00EC097B"/>
    <w:rsid w:val="00EC09A4"/>
    <w:rsid w:val="00EC4B05"/>
    <w:rsid w:val="00EC71BD"/>
    <w:rsid w:val="00EC7EFA"/>
    <w:rsid w:val="00EE4C6C"/>
    <w:rsid w:val="00EE5D2E"/>
    <w:rsid w:val="00EE6B53"/>
    <w:rsid w:val="00F05A64"/>
    <w:rsid w:val="00F313D2"/>
    <w:rsid w:val="00F35287"/>
    <w:rsid w:val="00F43DE7"/>
    <w:rsid w:val="00F60E8A"/>
    <w:rsid w:val="00F642A9"/>
    <w:rsid w:val="00F874E3"/>
    <w:rsid w:val="00FC4EBE"/>
    <w:rsid w:val="00FD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FB71605"/>
  <w15:docId w15:val="{639EC32E-5B2E-4ED9-9752-696B229B7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12F98"/>
    <w:rPr>
      <w:sz w:val="24"/>
      <w:szCs w:val="24"/>
    </w:rPr>
  </w:style>
  <w:style w:type="paragraph" w:styleId="Titolo1">
    <w:name w:val="heading 1"/>
    <w:basedOn w:val="Corpotesto"/>
    <w:next w:val="Normale"/>
    <w:qFormat/>
    <w:rsid w:val="00830B73"/>
    <w:pPr>
      <w:keepNext/>
      <w:outlineLvl w:val="0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Corpotesto"/>
    <w:rsid w:val="00830B73"/>
    <w:pPr>
      <w:tabs>
        <w:tab w:val="center" w:pos="4819"/>
        <w:tab w:val="right" w:pos="9638"/>
      </w:tabs>
    </w:pPr>
  </w:style>
  <w:style w:type="paragraph" w:styleId="Pidipagina">
    <w:name w:val="footer"/>
    <w:basedOn w:val="Corpotesto"/>
    <w:rsid w:val="00830B73"/>
    <w:pPr>
      <w:tabs>
        <w:tab w:val="center" w:pos="4819"/>
        <w:tab w:val="right" w:pos="9638"/>
      </w:tabs>
    </w:pPr>
  </w:style>
  <w:style w:type="paragraph" w:styleId="Corpotesto">
    <w:name w:val="Body Text"/>
    <w:rsid w:val="00830B73"/>
    <w:pPr>
      <w:widowControl w:val="0"/>
    </w:pPr>
    <w:rPr>
      <w:noProof/>
    </w:rPr>
  </w:style>
  <w:style w:type="paragraph" w:customStyle="1" w:styleId="soprasu">
    <w:name w:val="soprasu"/>
    <w:basedOn w:val="Corpotesto"/>
    <w:rsid w:val="00830B73"/>
    <w:pPr>
      <w:jc w:val="center"/>
    </w:pPr>
    <w:rPr>
      <w:rFonts w:ascii="Arial" w:hAnsi="Arial"/>
    </w:rPr>
  </w:style>
  <w:style w:type="paragraph" w:customStyle="1" w:styleId="Ministero">
    <w:name w:val="Ministero"/>
    <w:basedOn w:val="Corpotesto"/>
    <w:rsid w:val="00830B73"/>
    <w:pPr>
      <w:jc w:val="center"/>
    </w:pPr>
    <w:rPr>
      <w:i/>
      <w:sz w:val="40"/>
    </w:rPr>
  </w:style>
  <w:style w:type="paragraph" w:customStyle="1" w:styleId="Archivio">
    <w:name w:val="Archivio"/>
    <w:basedOn w:val="Corpotesto"/>
    <w:rsid w:val="00830B73"/>
    <w:pPr>
      <w:keepLines/>
      <w:spacing w:line="-400" w:lineRule="auto"/>
      <w:jc w:val="center"/>
    </w:pPr>
    <w:rPr>
      <w:b/>
    </w:rPr>
  </w:style>
  <w:style w:type="paragraph" w:customStyle="1" w:styleId="archivindir">
    <w:name w:val="archiv_indir"/>
    <w:basedOn w:val="Corpotesto"/>
    <w:rsid w:val="00830B73"/>
    <w:pPr>
      <w:jc w:val="center"/>
    </w:pPr>
    <w:rPr>
      <w:sz w:val="16"/>
    </w:rPr>
  </w:style>
  <w:style w:type="paragraph" w:customStyle="1" w:styleId="datatopica">
    <w:name w:val="datatopica"/>
    <w:basedOn w:val="Corpotesto"/>
    <w:rsid w:val="00830B73"/>
    <w:pPr>
      <w:jc w:val="right"/>
    </w:pPr>
    <w:rPr>
      <w:i/>
      <w:sz w:val="28"/>
    </w:rPr>
  </w:style>
  <w:style w:type="paragraph" w:customStyle="1" w:styleId="indirizzatoa">
    <w:name w:val="indirizzato_a"/>
    <w:basedOn w:val="Corpotesto"/>
    <w:rsid w:val="00830B73"/>
    <w:pPr>
      <w:spacing w:before="80"/>
      <w:jc w:val="right"/>
    </w:pPr>
    <w:rPr>
      <w:i/>
      <w:sz w:val="28"/>
    </w:rPr>
  </w:style>
  <w:style w:type="paragraph" w:customStyle="1" w:styleId="indirizzo">
    <w:name w:val="indirizzo"/>
    <w:basedOn w:val="Corpotesto"/>
    <w:rsid w:val="00830B73"/>
    <w:rPr>
      <w:sz w:val="22"/>
    </w:rPr>
  </w:style>
  <w:style w:type="paragraph" w:styleId="Data">
    <w:name w:val="Date"/>
    <w:basedOn w:val="Corpotesto"/>
    <w:next w:val="Normale"/>
    <w:rsid w:val="00830B73"/>
    <w:rPr>
      <w:sz w:val="28"/>
    </w:rPr>
  </w:style>
  <w:style w:type="paragraph" w:customStyle="1" w:styleId="prot">
    <w:name w:val="prot"/>
    <w:basedOn w:val="Corpotesto"/>
    <w:rsid w:val="00830B73"/>
    <w:pPr>
      <w:jc w:val="right"/>
    </w:pPr>
    <w:rPr>
      <w:i/>
      <w:sz w:val="32"/>
    </w:rPr>
  </w:style>
  <w:style w:type="paragraph" w:customStyle="1" w:styleId="numprot">
    <w:name w:val="numprot"/>
    <w:basedOn w:val="Corpotesto"/>
    <w:rsid w:val="00830B73"/>
    <w:rPr>
      <w:sz w:val="22"/>
    </w:rPr>
  </w:style>
  <w:style w:type="paragraph" w:customStyle="1" w:styleId="allegati">
    <w:name w:val="allegati"/>
    <w:basedOn w:val="Corpotesto"/>
    <w:rsid w:val="00830B73"/>
    <w:rPr>
      <w:i/>
      <w:sz w:val="32"/>
    </w:rPr>
  </w:style>
  <w:style w:type="paragraph" w:customStyle="1" w:styleId="allegatinum">
    <w:name w:val="allegatinum"/>
    <w:basedOn w:val="Corpotesto"/>
    <w:rsid w:val="00830B73"/>
    <w:rPr>
      <w:i/>
      <w:sz w:val="28"/>
    </w:rPr>
  </w:style>
  <w:style w:type="paragraph" w:customStyle="1" w:styleId="risposta">
    <w:name w:val="risposta"/>
    <w:basedOn w:val="Corpotesto"/>
    <w:rsid w:val="00830B73"/>
    <w:pPr>
      <w:jc w:val="right"/>
    </w:pPr>
    <w:rPr>
      <w:i/>
      <w:sz w:val="28"/>
    </w:rPr>
  </w:style>
  <w:style w:type="paragraph" w:customStyle="1" w:styleId="rispostaa">
    <w:name w:val="risposta_a"/>
    <w:basedOn w:val="Corpotesto"/>
    <w:rsid w:val="00830B73"/>
    <w:rPr>
      <w:sz w:val="22"/>
    </w:rPr>
  </w:style>
  <w:style w:type="paragraph" w:customStyle="1" w:styleId="ogget">
    <w:name w:val="ogget"/>
    <w:basedOn w:val="Corpotesto"/>
    <w:rsid w:val="00830B73"/>
    <w:rPr>
      <w:sz w:val="22"/>
    </w:rPr>
  </w:style>
  <w:style w:type="paragraph" w:customStyle="1" w:styleId="oggetto">
    <w:name w:val="oggetto"/>
    <w:basedOn w:val="Corpotesto"/>
    <w:rsid w:val="00830B73"/>
    <w:rPr>
      <w:sz w:val="22"/>
    </w:rPr>
  </w:style>
  <w:style w:type="paragraph" w:customStyle="1" w:styleId="repubblica">
    <w:name w:val="repubblica"/>
    <w:basedOn w:val="Corpotesto"/>
    <w:rsid w:val="00830B73"/>
    <w:pPr>
      <w:jc w:val="center"/>
    </w:pPr>
    <w:rPr>
      <w:rFonts w:ascii="Arial" w:hAnsi="Arial"/>
    </w:rPr>
  </w:style>
  <w:style w:type="paragraph" w:styleId="Firma">
    <w:name w:val="Signature"/>
    <w:basedOn w:val="Normale"/>
    <w:rsid w:val="00361C8C"/>
    <w:pPr>
      <w:spacing w:line="360" w:lineRule="auto"/>
      <w:ind w:left="4252" w:firstLine="709"/>
      <w:jc w:val="both"/>
    </w:pPr>
  </w:style>
  <w:style w:type="paragraph" w:styleId="Testofumetto">
    <w:name w:val="Balloon Text"/>
    <w:basedOn w:val="Normale"/>
    <w:semiHidden/>
    <w:rsid w:val="00B4412F"/>
    <w:pPr>
      <w:spacing w:line="360" w:lineRule="auto"/>
      <w:ind w:firstLine="709"/>
      <w:jc w:val="both"/>
    </w:pPr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692852"/>
    <w:rPr>
      <w:color w:val="0000FF"/>
      <w:u w:val="single"/>
    </w:rPr>
  </w:style>
  <w:style w:type="paragraph" w:customStyle="1" w:styleId="Saluti">
    <w:name w:val="Saluti"/>
    <w:basedOn w:val="indirizzo"/>
    <w:rsid w:val="003352C9"/>
    <w:pPr>
      <w:spacing w:line="360" w:lineRule="auto"/>
      <w:ind w:left="2832" w:firstLine="709"/>
      <w:jc w:val="both"/>
    </w:pPr>
    <w:rPr>
      <w:noProof w:val="0"/>
    </w:rPr>
  </w:style>
  <w:style w:type="paragraph" w:customStyle="1" w:styleId="StileFirmaSinistro10cmPrimariga0cmprima0ptInte">
    <w:name w:val="Stile Firma + Sinistro:  10 cm Prima riga:  0 cm prima 0 pt Inte..."/>
    <w:basedOn w:val="Firma"/>
    <w:rsid w:val="003352C9"/>
    <w:pPr>
      <w:keepLines/>
      <w:spacing w:line="240" w:lineRule="auto"/>
      <w:ind w:left="5670" w:firstLine="0"/>
      <w:jc w:val="center"/>
    </w:pPr>
  </w:style>
  <w:style w:type="paragraph" w:customStyle="1" w:styleId="elenco">
    <w:name w:val="elenco"/>
    <w:basedOn w:val="Normale"/>
    <w:rsid w:val="00C914F5"/>
    <w:pPr>
      <w:numPr>
        <w:numId w:val="2"/>
      </w:numPr>
      <w:jc w:val="both"/>
    </w:pPr>
  </w:style>
  <w:style w:type="paragraph" w:customStyle="1" w:styleId="Default">
    <w:name w:val="Default"/>
    <w:basedOn w:val="Normale"/>
    <w:rsid w:val="00C24785"/>
    <w:pPr>
      <w:autoSpaceDE w:val="0"/>
      <w:autoSpaceDN w:val="0"/>
    </w:pPr>
    <w:rPr>
      <w:rFonts w:ascii="Arial" w:eastAsiaTheme="minorHAnsi" w:hAnsi="Arial" w:cs="Arial"/>
      <w:color w:val="000000"/>
      <w:lang w:eastAsia="en-US"/>
    </w:rPr>
  </w:style>
  <w:style w:type="paragraph" w:customStyle="1" w:styleId="A3">
    <w:name w:val="A3"/>
    <w:basedOn w:val="Normale"/>
    <w:link w:val="A3Carattere"/>
    <w:qFormat/>
    <w:rsid w:val="00707DC1"/>
    <w:pPr>
      <w:tabs>
        <w:tab w:val="center" w:pos="2268"/>
      </w:tabs>
      <w:ind w:left="284" w:right="4393"/>
      <w:jc w:val="center"/>
    </w:pPr>
    <w:rPr>
      <w:color w:val="002060"/>
      <w:sz w:val="22"/>
      <w:szCs w:val="22"/>
      <w:lang w:eastAsia="ar-SA"/>
    </w:rPr>
  </w:style>
  <w:style w:type="character" w:customStyle="1" w:styleId="A3Carattere">
    <w:name w:val="A3 Carattere"/>
    <w:basedOn w:val="Carpredefinitoparagrafo"/>
    <w:link w:val="A3"/>
    <w:rsid w:val="00707DC1"/>
    <w:rPr>
      <w:color w:val="002060"/>
      <w:sz w:val="22"/>
      <w:szCs w:val="22"/>
      <w:lang w:eastAsia="ar-SA"/>
    </w:rPr>
  </w:style>
  <w:style w:type="paragraph" w:customStyle="1" w:styleId="A4">
    <w:name w:val="A4"/>
    <w:basedOn w:val="Normale"/>
    <w:link w:val="A4Carattere"/>
    <w:qFormat/>
    <w:rsid w:val="00707DC1"/>
    <w:pPr>
      <w:tabs>
        <w:tab w:val="center" w:pos="1985"/>
      </w:tabs>
      <w:ind w:left="284" w:right="4393"/>
      <w:jc w:val="center"/>
    </w:pPr>
    <w:rPr>
      <w:rFonts w:ascii="Palace Script" w:hAnsi="Palace Script" w:cs="Lucida Sans Unicode"/>
      <w:color w:val="002060"/>
      <w:sz w:val="56"/>
      <w:szCs w:val="44"/>
      <w:lang w:eastAsia="ar-SA"/>
    </w:rPr>
  </w:style>
  <w:style w:type="character" w:customStyle="1" w:styleId="A4Carattere">
    <w:name w:val="A4 Carattere"/>
    <w:basedOn w:val="Carpredefinitoparagrafo"/>
    <w:link w:val="A4"/>
    <w:rsid w:val="00707DC1"/>
    <w:rPr>
      <w:rFonts w:ascii="Palace Script" w:hAnsi="Palace Script" w:cs="Lucida Sans Unicode"/>
      <w:color w:val="002060"/>
      <w:sz w:val="56"/>
      <w:szCs w:val="44"/>
      <w:lang w:eastAsia="ar-SA"/>
    </w:rPr>
  </w:style>
  <w:style w:type="paragraph" w:customStyle="1" w:styleId="A5">
    <w:name w:val="A5"/>
    <w:basedOn w:val="Normale"/>
    <w:link w:val="A5Carattere"/>
    <w:qFormat/>
    <w:rsid w:val="00707DC1"/>
    <w:pPr>
      <w:ind w:left="284" w:right="4393"/>
      <w:jc w:val="center"/>
    </w:pPr>
    <w:rPr>
      <w:noProof/>
      <w:color w:val="808080"/>
      <w:sz w:val="20"/>
      <w:szCs w:val="20"/>
      <w:lang w:eastAsia="ar-SA"/>
    </w:rPr>
  </w:style>
  <w:style w:type="character" w:customStyle="1" w:styleId="A5Carattere">
    <w:name w:val="A5 Carattere"/>
    <w:basedOn w:val="Carpredefinitoparagrafo"/>
    <w:link w:val="A5"/>
    <w:rsid w:val="00707DC1"/>
    <w:rPr>
      <w:noProof/>
      <w:color w:val="808080"/>
      <w:lang w:eastAsia="ar-SA"/>
    </w:rPr>
  </w:style>
  <w:style w:type="paragraph" w:customStyle="1" w:styleId="A8">
    <w:name w:val="A8"/>
    <w:basedOn w:val="Normale"/>
    <w:link w:val="A8Carattere"/>
    <w:qFormat/>
    <w:rsid w:val="00707DC1"/>
    <w:pPr>
      <w:ind w:left="1276" w:hanging="1134"/>
      <w:jc w:val="both"/>
    </w:pPr>
    <w:rPr>
      <w:rFonts w:ascii="Palace Script" w:hAnsi="Palace Script" w:cs="Palace Script"/>
      <w:color w:val="1F4E79"/>
      <w:spacing w:val="-2"/>
      <w:sz w:val="56"/>
      <w:szCs w:val="56"/>
      <w:lang w:val="en-US" w:eastAsia="ar-SA"/>
    </w:rPr>
  </w:style>
  <w:style w:type="character" w:customStyle="1" w:styleId="A8Carattere">
    <w:name w:val="A8 Carattere"/>
    <w:basedOn w:val="Carpredefinitoparagrafo"/>
    <w:link w:val="A8"/>
    <w:rsid w:val="00707DC1"/>
    <w:rPr>
      <w:rFonts w:ascii="Palace Script" w:hAnsi="Palace Script" w:cs="Palace Script"/>
      <w:color w:val="1F4E79"/>
      <w:spacing w:val="-2"/>
      <w:sz w:val="56"/>
      <w:szCs w:val="56"/>
      <w:lang w:val="en-US" w:eastAsia="ar-SA"/>
    </w:rPr>
  </w:style>
  <w:style w:type="paragraph" w:styleId="Nessunaspaziatura">
    <w:name w:val="No Spacing"/>
    <w:uiPriority w:val="1"/>
    <w:qFormat/>
    <w:rsid w:val="00291237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610451"/>
    <w:pPr>
      <w:ind w:left="720"/>
      <w:contextualSpacing/>
    </w:pPr>
  </w:style>
  <w:style w:type="table" w:styleId="Grigliatabella">
    <w:name w:val="Table Grid"/>
    <w:basedOn w:val="Tabellanormale"/>
    <w:rsid w:val="00610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6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PV\Documents\Logo_Targa_Biglietto_visita\Carta%20Intestata%202025\carta%20intestata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2025</Template>
  <TotalTime>1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 Parma</Company>
  <LinksUpToDate>false</LinksUpToDate>
  <CharactersWithSpaces>1877</CharactersWithSpaces>
  <SharedDoc>false</SharedDoc>
  <HLinks>
    <vt:vector size="18" baseType="variant">
      <vt:variant>
        <vt:i4>4915252</vt:i4>
      </vt:variant>
      <vt:variant>
        <vt:i4>0</vt:i4>
      </vt:variant>
      <vt:variant>
        <vt:i4>0</vt:i4>
      </vt:variant>
      <vt:variant>
        <vt:i4>5</vt:i4>
      </vt:variant>
      <vt:variant>
        <vt:lpwstr>mailto:as-pr@beniculturali.it</vt:lpwstr>
      </vt:variant>
      <vt:variant>
        <vt:lpwstr/>
      </vt:variant>
      <vt:variant>
        <vt:i4>721011</vt:i4>
      </vt:variant>
      <vt:variant>
        <vt:i4>3</vt:i4>
      </vt:variant>
      <vt:variant>
        <vt:i4>0</vt:i4>
      </vt:variant>
      <vt:variant>
        <vt:i4>5</vt:i4>
      </vt:variant>
      <vt:variant>
        <vt:lpwstr>mailto:mbac-as-pr@mailcert.beniculturali.it</vt:lpwstr>
      </vt:variant>
      <vt:variant>
        <vt:lpwstr/>
      </vt:variant>
      <vt:variant>
        <vt:i4>2228225</vt:i4>
      </vt:variant>
      <vt:variant>
        <vt:i4>0</vt:i4>
      </vt:variant>
      <vt:variant>
        <vt:i4>0</vt:i4>
      </vt:variant>
      <vt:variant>
        <vt:i4>5</vt:i4>
      </vt:variant>
      <vt:variant>
        <vt:lpwstr>mailto:e-mail:%20as-pr@beniculturali.it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RPV</dc:creator>
  <cp:lastModifiedBy>Account Microsoft</cp:lastModifiedBy>
  <cp:revision>7</cp:revision>
  <cp:lastPrinted>2025-05-21T09:08:00Z</cp:lastPrinted>
  <dcterms:created xsi:type="dcterms:W3CDTF">2025-05-21T11:42:00Z</dcterms:created>
  <dcterms:modified xsi:type="dcterms:W3CDTF">2025-05-21T15:43:00Z</dcterms:modified>
</cp:coreProperties>
</file>