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64C5" w14:textId="1D56FFCE" w:rsidR="00291237" w:rsidRPr="00610451" w:rsidRDefault="00FB04C1" w:rsidP="00291237">
      <w:pPr>
        <w:tabs>
          <w:tab w:val="left" w:pos="6000"/>
        </w:tabs>
        <w:jc w:val="center"/>
        <w:rPr>
          <w:b/>
          <w:sz w:val="28"/>
        </w:rPr>
      </w:pPr>
      <w:r w:rsidRPr="00FB04C1">
        <w:rPr>
          <w:b/>
          <w:sz w:val="28"/>
        </w:rPr>
        <w:t xml:space="preserve">Richiesta autorizzazione alla consultazione di atti riservati </w:t>
      </w:r>
      <w:r>
        <w:rPr>
          <w:b/>
          <w:sz w:val="28"/>
        </w:rPr>
        <w:br/>
      </w:r>
      <w:r w:rsidRPr="00FB04C1">
        <w:rPr>
          <w:b/>
          <w:sz w:val="28"/>
        </w:rPr>
        <w:t>(ex art. 123 D. Lgs. 22.01.2004 n. 42)</w:t>
      </w:r>
    </w:p>
    <w:p w14:paraId="4D699A40" w14:textId="77777777" w:rsidR="00291237" w:rsidRDefault="00291237" w:rsidP="00291237">
      <w:pPr>
        <w:tabs>
          <w:tab w:val="left" w:pos="6000"/>
        </w:tabs>
        <w:jc w:val="center"/>
      </w:pPr>
    </w:p>
    <w:p w14:paraId="3ADBCB56" w14:textId="77777777" w:rsidR="00FB04C1" w:rsidRDefault="00FB04C1" w:rsidP="00291237">
      <w:pPr>
        <w:tabs>
          <w:tab w:val="left" w:pos="6000"/>
        </w:tabs>
        <w:jc w:val="center"/>
      </w:pPr>
    </w:p>
    <w:p w14:paraId="36843C51" w14:textId="77777777" w:rsidR="00FB04C1" w:rsidRDefault="00FB04C1" w:rsidP="00291237">
      <w:pPr>
        <w:tabs>
          <w:tab w:val="left" w:pos="6000"/>
        </w:tabs>
        <w:jc w:val="center"/>
      </w:pPr>
    </w:p>
    <w:p w14:paraId="0D29B9E5" w14:textId="45B16D54" w:rsidR="00FB04C1" w:rsidRDefault="00FB04C1" w:rsidP="00FB04C1">
      <w:pPr>
        <w:tabs>
          <w:tab w:val="left" w:pos="6000"/>
        </w:tabs>
        <w:spacing w:line="360" w:lineRule="auto"/>
        <w:jc w:val="right"/>
      </w:pPr>
      <w:r>
        <w:t xml:space="preserve">Alla Prefettura di </w:t>
      </w:r>
      <w:r>
        <w:t>Parma</w:t>
      </w:r>
    </w:p>
    <w:p w14:paraId="0AF4BD09" w14:textId="14CD4309" w:rsidR="00610451" w:rsidRDefault="00FB04C1" w:rsidP="00FB04C1">
      <w:pPr>
        <w:tabs>
          <w:tab w:val="left" w:pos="6000"/>
        </w:tabs>
        <w:spacing w:line="360" w:lineRule="auto"/>
        <w:jc w:val="right"/>
      </w:pPr>
      <w:r>
        <w:t>Ufficio Territoriale del Governo</w:t>
      </w:r>
    </w:p>
    <w:p w14:paraId="5BEBFAF5" w14:textId="77777777" w:rsidR="00FB04C1" w:rsidRDefault="00FB04C1" w:rsidP="00FB04C1">
      <w:pPr>
        <w:tabs>
          <w:tab w:val="left" w:pos="6000"/>
        </w:tabs>
        <w:spacing w:line="360" w:lineRule="auto"/>
        <w:jc w:val="right"/>
      </w:pPr>
    </w:p>
    <w:p w14:paraId="454A5D65" w14:textId="77777777" w:rsidR="00FB04C1" w:rsidRDefault="00FB04C1" w:rsidP="00FB04C1">
      <w:pPr>
        <w:tabs>
          <w:tab w:val="left" w:pos="6000"/>
        </w:tabs>
        <w:spacing w:line="360" w:lineRule="auto"/>
        <w:jc w:val="right"/>
      </w:pPr>
    </w:p>
    <w:p w14:paraId="4BB74FFA" w14:textId="77777777" w:rsidR="00FB04C1" w:rsidRDefault="00FB04C1" w:rsidP="00FB04C1">
      <w:pPr>
        <w:tabs>
          <w:tab w:val="left" w:pos="6000"/>
        </w:tabs>
        <w:spacing w:line="360" w:lineRule="auto"/>
        <w:jc w:val="right"/>
      </w:pPr>
    </w:p>
    <w:p w14:paraId="448DCC4F" w14:textId="27158742" w:rsidR="00291237" w:rsidRDefault="00291237" w:rsidP="00291237">
      <w:pPr>
        <w:tabs>
          <w:tab w:val="left" w:pos="6000"/>
        </w:tabs>
        <w:spacing w:line="360" w:lineRule="auto"/>
        <w:jc w:val="both"/>
      </w:pPr>
      <w:r w:rsidRPr="00291237">
        <w:t>Il/la sottoscritto/a</w:t>
      </w:r>
      <w:r>
        <w:t xml:space="preserve"> __________________________________________________________________</w:t>
      </w:r>
    </w:p>
    <w:p w14:paraId="4AFB8171" w14:textId="49717DA2" w:rsidR="00FB04C1" w:rsidRPr="00FB04C1" w:rsidRDefault="00FB04C1" w:rsidP="00FB04C1">
      <w:pPr>
        <w:tabs>
          <w:tab w:val="left" w:pos="6000"/>
        </w:tabs>
        <w:spacing w:line="360" w:lineRule="auto"/>
        <w:jc w:val="both"/>
      </w:pPr>
      <w:proofErr w:type="spellStart"/>
      <w:r w:rsidRPr="00FB04C1">
        <w:t>nat</w:t>
      </w:r>
      <w:proofErr w:type="spellEnd"/>
      <w:r w:rsidRPr="00FB04C1">
        <w:t>_ a______________________</w:t>
      </w:r>
      <w:r>
        <w:t xml:space="preserve">__________ </w:t>
      </w:r>
      <w:r w:rsidRPr="00FB04C1">
        <w:t>prov. ___</w:t>
      </w:r>
      <w:r>
        <w:t>___</w:t>
      </w:r>
      <w:r w:rsidRPr="00FB04C1">
        <w:t>___________ il __</w:t>
      </w:r>
      <w:r>
        <w:t>________</w:t>
      </w:r>
      <w:r w:rsidRPr="00FB04C1">
        <w:t>_________</w:t>
      </w:r>
    </w:p>
    <w:p w14:paraId="221C0B39" w14:textId="52A905D6" w:rsidR="00FB04C1" w:rsidRDefault="00291237" w:rsidP="00FB04C1">
      <w:pPr>
        <w:tabs>
          <w:tab w:val="left" w:pos="6000"/>
          <w:tab w:val="left" w:pos="8205"/>
        </w:tabs>
        <w:spacing w:line="360" w:lineRule="auto"/>
        <w:jc w:val="both"/>
      </w:pPr>
      <w:r>
        <w:t>nazionalità ____________</w:t>
      </w:r>
      <w:r w:rsidR="00FB04C1">
        <w:t xml:space="preserve"> documento di identità n.</w:t>
      </w:r>
      <w:r w:rsidR="00FB04C1">
        <w:t xml:space="preserve"> ____________</w:t>
      </w:r>
      <w:r w:rsidR="00FB04C1">
        <w:t>___________________________</w:t>
      </w:r>
    </w:p>
    <w:p w14:paraId="18D302BF" w14:textId="20989BE2" w:rsidR="00291237" w:rsidRDefault="00291237" w:rsidP="00291237">
      <w:pPr>
        <w:tabs>
          <w:tab w:val="left" w:pos="6000"/>
        </w:tabs>
        <w:spacing w:line="360" w:lineRule="auto"/>
        <w:jc w:val="both"/>
      </w:pPr>
      <w:proofErr w:type="spellStart"/>
      <w:r>
        <w:t>domiciliat</w:t>
      </w:r>
      <w:proofErr w:type="spellEnd"/>
      <w:r w:rsidR="00610451">
        <w:t>_</w:t>
      </w:r>
      <w:r>
        <w:t xml:space="preserve"> in ______________</w:t>
      </w:r>
      <w:proofErr w:type="gramStart"/>
      <w:r>
        <w:t>_  prov</w:t>
      </w:r>
      <w:proofErr w:type="gramEnd"/>
      <w:r>
        <w:t>. _________ via __________________________ n. ________</w:t>
      </w:r>
    </w:p>
    <w:p w14:paraId="260BCB11" w14:textId="77C4A827" w:rsidR="00291237" w:rsidRPr="00FB04C1" w:rsidRDefault="00291237" w:rsidP="00291237">
      <w:pPr>
        <w:tabs>
          <w:tab w:val="left" w:pos="6000"/>
        </w:tabs>
        <w:spacing w:line="360" w:lineRule="auto"/>
        <w:jc w:val="both"/>
        <w:rPr>
          <w:lang w:val="fr-FR"/>
        </w:rPr>
      </w:pPr>
      <w:proofErr w:type="gramStart"/>
      <w:r w:rsidRPr="00FB04C1">
        <w:rPr>
          <w:lang w:val="fr-FR"/>
        </w:rPr>
        <w:t>tel</w:t>
      </w:r>
      <w:proofErr w:type="gramEnd"/>
      <w:r w:rsidRPr="00FB04C1">
        <w:rPr>
          <w:lang w:val="fr-FR"/>
        </w:rPr>
        <w:t xml:space="preserve">. ______________________________ </w:t>
      </w:r>
      <w:proofErr w:type="gramStart"/>
      <w:r w:rsidRPr="00FB04C1">
        <w:rPr>
          <w:lang w:val="fr-FR"/>
        </w:rPr>
        <w:t>email</w:t>
      </w:r>
      <w:proofErr w:type="gramEnd"/>
      <w:r w:rsidRPr="00FB04C1">
        <w:rPr>
          <w:lang w:val="fr-FR"/>
        </w:rPr>
        <w:t xml:space="preserve"> __________________________________________</w:t>
      </w:r>
    </w:p>
    <w:p w14:paraId="30102540" w14:textId="2992ADD5" w:rsidR="00FB04C1" w:rsidRPr="00FB04C1" w:rsidRDefault="00FB04C1" w:rsidP="00FB04C1">
      <w:pPr>
        <w:tabs>
          <w:tab w:val="left" w:pos="6000"/>
        </w:tabs>
        <w:spacing w:line="360" w:lineRule="auto"/>
        <w:jc w:val="both"/>
      </w:pPr>
      <w:r>
        <w:t xml:space="preserve">titolo di studio </w:t>
      </w:r>
      <w:r w:rsidRPr="00FB04C1">
        <w:t>_______________________</w:t>
      </w:r>
      <w:r>
        <w:t>___</w:t>
      </w:r>
      <w:r w:rsidRPr="00FB04C1">
        <w:t xml:space="preserve"> </w:t>
      </w:r>
      <w:r>
        <w:t>professione</w:t>
      </w:r>
      <w:r w:rsidRPr="00FB04C1">
        <w:t xml:space="preserve"> ________________________________</w:t>
      </w:r>
    </w:p>
    <w:p w14:paraId="1EA6292B" w14:textId="25F90094" w:rsidR="00FB04C1" w:rsidRDefault="00FB04C1" w:rsidP="00291237">
      <w:pPr>
        <w:tabs>
          <w:tab w:val="left" w:pos="6000"/>
        </w:tabs>
        <w:spacing w:line="360" w:lineRule="auto"/>
        <w:jc w:val="both"/>
      </w:pPr>
      <w:r w:rsidRPr="00FB04C1">
        <w:t>Istituto presso cui svolge attività</w:t>
      </w:r>
      <w:r>
        <w:t xml:space="preserve"> ______________________________________________________</w:t>
      </w:r>
    </w:p>
    <w:p w14:paraId="4E37E4B0" w14:textId="6DC8B420" w:rsidR="00FB04C1" w:rsidRPr="00FB04C1" w:rsidRDefault="00FB04C1" w:rsidP="00291237">
      <w:pPr>
        <w:tabs>
          <w:tab w:val="left" w:pos="6000"/>
        </w:tabs>
        <w:spacing w:line="360" w:lineRule="auto"/>
        <w:jc w:val="both"/>
      </w:pPr>
      <w:r w:rsidRPr="00FB04C1">
        <w:t>Pubblicazioni principali:</w:t>
      </w:r>
    </w:p>
    <w:p w14:paraId="1CDF2B84" w14:textId="3FB2D149" w:rsidR="00FB04C1" w:rsidRDefault="00FB04C1" w:rsidP="00291237">
      <w:pPr>
        <w:tabs>
          <w:tab w:val="left" w:pos="6000"/>
        </w:tabs>
        <w:spacing w:line="360" w:lineRule="auto"/>
        <w:jc w:val="both"/>
      </w:pPr>
      <w:r>
        <w:t>______________________________________________________</w:t>
      </w:r>
      <w:r>
        <w:t>__________________________</w:t>
      </w:r>
    </w:p>
    <w:p w14:paraId="61561544" w14:textId="77777777" w:rsidR="00FB04C1" w:rsidRDefault="00FB04C1" w:rsidP="00FB04C1">
      <w:pPr>
        <w:tabs>
          <w:tab w:val="left" w:pos="6000"/>
        </w:tabs>
        <w:spacing w:line="360" w:lineRule="auto"/>
        <w:jc w:val="both"/>
      </w:pPr>
      <w:r>
        <w:t>________________________________________________________________________________</w:t>
      </w:r>
    </w:p>
    <w:p w14:paraId="3E7AAFBD" w14:textId="77777777" w:rsidR="00FB04C1" w:rsidRDefault="00FB04C1" w:rsidP="00FB04C1">
      <w:pPr>
        <w:tabs>
          <w:tab w:val="left" w:pos="6000"/>
        </w:tabs>
        <w:spacing w:line="360" w:lineRule="auto"/>
        <w:jc w:val="both"/>
      </w:pPr>
      <w:r>
        <w:t>________________________________________________________________________________</w:t>
      </w:r>
    </w:p>
    <w:p w14:paraId="03B4BDEE" w14:textId="77777777" w:rsidR="00FB04C1" w:rsidRDefault="00FB04C1" w:rsidP="00FB04C1">
      <w:pPr>
        <w:tabs>
          <w:tab w:val="left" w:pos="6000"/>
        </w:tabs>
        <w:spacing w:line="360" w:lineRule="auto"/>
        <w:jc w:val="both"/>
      </w:pPr>
      <w:r>
        <w:t>________________________________________________________________________________</w:t>
      </w:r>
    </w:p>
    <w:p w14:paraId="04BF7B74" w14:textId="36A7D93F" w:rsidR="00FB04C1" w:rsidRPr="00FB04C1" w:rsidRDefault="00FB04C1" w:rsidP="00FB04C1">
      <w:pPr>
        <w:tabs>
          <w:tab w:val="left" w:pos="6000"/>
        </w:tabs>
        <w:spacing w:line="360" w:lineRule="auto"/>
        <w:jc w:val="center"/>
        <w:rPr>
          <w:b/>
          <w:bCs/>
        </w:rPr>
      </w:pPr>
      <w:r w:rsidRPr="00FB04C1">
        <w:t>CHIEDE</w:t>
      </w:r>
    </w:p>
    <w:p w14:paraId="73793E8E" w14:textId="0C8A5CFC" w:rsidR="00FB04C1" w:rsidRDefault="00FB04C1" w:rsidP="00FB04C1">
      <w:pPr>
        <w:tabs>
          <w:tab w:val="left" w:pos="6000"/>
        </w:tabs>
        <w:spacing w:line="360" w:lineRule="auto"/>
        <w:jc w:val="both"/>
      </w:pPr>
      <w:r>
        <w:t>di essere autorizzato alla consultazione dei documenti conservati presso l</w:t>
      </w:r>
      <w:r>
        <w:t>’</w:t>
      </w:r>
      <w:r>
        <w:t>Archivio di Stato di</w:t>
      </w:r>
      <w:r>
        <w:t xml:space="preserve"> Parma</w:t>
      </w:r>
      <w:r>
        <w:t xml:space="preserve"> e qui di seguito descritti:</w:t>
      </w:r>
    </w:p>
    <w:p w14:paraId="0D44508A" w14:textId="77777777" w:rsidR="00FB04C1" w:rsidRDefault="00FB04C1" w:rsidP="00FB04C1">
      <w:pPr>
        <w:tabs>
          <w:tab w:val="left" w:pos="6000"/>
        </w:tabs>
        <w:spacing w:line="360" w:lineRule="auto"/>
        <w:jc w:val="both"/>
      </w:pPr>
      <w:r>
        <w:t>________________________________________________________________________________</w:t>
      </w:r>
    </w:p>
    <w:p w14:paraId="10D2670C" w14:textId="77777777" w:rsidR="00FB04C1" w:rsidRDefault="00FB04C1" w:rsidP="00FB04C1">
      <w:pPr>
        <w:tabs>
          <w:tab w:val="left" w:pos="6000"/>
        </w:tabs>
        <w:spacing w:line="360" w:lineRule="auto"/>
        <w:jc w:val="both"/>
      </w:pPr>
      <w:r>
        <w:t>________________________________________________________________________________</w:t>
      </w:r>
    </w:p>
    <w:p w14:paraId="72C7F193" w14:textId="77777777" w:rsidR="00FB04C1" w:rsidRDefault="00FB04C1" w:rsidP="00FB04C1">
      <w:pPr>
        <w:tabs>
          <w:tab w:val="left" w:pos="6000"/>
        </w:tabs>
        <w:spacing w:line="360" w:lineRule="auto"/>
        <w:jc w:val="both"/>
      </w:pPr>
      <w:r>
        <w:t>________________________________________________________________________________</w:t>
      </w:r>
    </w:p>
    <w:p w14:paraId="7B8B99C5" w14:textId="77777777" w:rsidR="00FB04C1" w:rsidRDefault="00FB04C1" w:rsidP="00FB04C1">
      <w:pPr>
        <w:tabs>
          <w:tab w:val="left" w:pos="6000"/>
        </w:tabs>
        <w:spacing w:line="360" w:lineRule="auto"/>
        <w:jc w:val="both"/>
      </w:pPr>
      <w:r>
        <w:t>________________________________________________________________________________</w:t>
      </w:r>
    </w:p>
    <w:p w14:paraId="2D7916FB" w14:textId="146495B5" w:rsidR="00FB04C1" w:rsidRDefault="00FB04C1" w:rsidP="00FB04C1">
      <w:pPr>
        <w:tabs>
          <w:tab w:val="left" w:pos="6000"/>
        </w:tabs>
        <w:spacing w:line="360" w:lineRule="auto"/>
        <w:jc w:val="both"/>
      </w:pPr>
      <w:r>
        <w:t>per uno studio dal titolo [se pubblicazione indicare autore, titolo (anche provvisorio), editore; se</w:t>
      </w:r>
      <w:r>
        <w:t xml:space="preserve"> </w:t>
      </w:r>
      <w:r>
        <w:t>tesi di laurea indicare titolo (anche provvisorio), relatore, Università di studi)</w:t>
      </w:r>
    </w:p>
    <w:p w14:paraId="478CD141" w14:textId="77777777" w:rsidR="00FB04C1" w:rsidRDefault="00FB04C1" w:rsidP="00FB04C1">
      <w:pPr>
        <w:tabs>
          <w:tab w:val="left" w:pos="6000"/>
        </w:tabs>
        <w:spacing w:line="360" w:lineRule="auto"/>
        <w:jc w:val="both"/>
      </w:pPr>
      <w:r>
        <w:t>________________________________________________________________________________</w:t>
      </w:r>
    </w:p>
    <w:p w14:paraId="00448774" w14:textId="77777777" w:rsidR="00FB04C1" w:rsidRDefault="00FB04C1" w:rsidP="00FB04C1">
      <w:pPr>
        <w:tabs>
          <w:tab w:val="left" w:pos="6000"/>
        </w:tabs>
        <w:spacing w:line="360" w:lineRule="auto"/>
        <w:jc w:val="both"/>
      </w:pPr>
      <w:r>
        <w:t>________________________________________________________________________________</w:t>
      </w:r>
    </w:p>
    <w:p w14:paraId="600D22A3" w14:textId="77777777" w:rsidR="00FB04C1" w:rsidRDefault="00FB04C1" w:rsidP="00FB04C1">
      <w:pPr>
        <w:tabs>
          <w:tab w:val="left" w:pos="6000"/>
        </w:tabs>
        <w:spacing w:line="360" w:lineRule="auto"/>
        <w:jc w:val="both"/>
      </w:pPr>
      <w:r>
        <w:t>________________________________________________________________________________</w:t>
      </w:r>
    </w:p>
    <w:p w14:paraId="72F6BB94" w14:textId="77777777" w:rsidR="00FB04C1" w:rsidRDefault="00FB04C1" w:rsidP="00FB04C1">
      <w:pPr>
        <w:tabs>
          <w:tab w:val="left" w:pos="6000"/>
        </w:tabs>
        <w:spacing w:line="360" w:lineRule="auto"/>
        <w:jc w:val="both"/>
      </w:pPr>
      <w:r>
        <w:t>________________________________________________________________________________</w:t>
      </w:r>
    </w:p>
    <w:p w14:paraId="6943CB4D" w14:textId="77777777" w:rsidR="00FB04C1" w:rsidRDefault="00FB04C1" w:rsidP="00291237">
      <w:pPr>
        <w:tabs>
          <w:tab w:val="left" w:pos="6000"/>
        </w:tabs>
        <w:spacing w:line="360" w:lineRule="auto"/>
        <w:jc w:val="both"/>
      </w:pPr>
      <w:r>
        <w:br w:type="page"/>
      </w:r>
    </w:p>
    <w:p w14:paraId="7A779A37" w14:textId="5FAC1F90" w:rsidR="00FB04C1" w:rsidRDefault="00FB04C1" w:rsidP="00291237">
      <w:pPr>
        <w:tabs>
          <w:tab w:val="left" w:pos="6000"/>
        </w:tabs>
        <w:spacing w:line="360" w:lineRule="auto"/>
        <w:jc w:val="both"/>
      </w:pPr>
      <w:r w:rsidRPr="00FB04C1">
        <w:lastRenderedPageBreak/>
        <w:t>Ai sensi dell</w:t>
      </w:r>
      <w:r>
        <w:t>’</w:t>
      </w:r>
      <w:r w:rsidRPr="00FB04C1">
        <w:t>art. 10 del Codice di deontologia e di buona condotta per il trattamento dei dati personali per scopi storici, si allega</w:t>
      </w:r>
      <w:r>
        <w:t>/no</w:t>
      </w:r>
    </w:p>
    <w:p w14:paraId="538776D8" w14:textId="77777777" w:rsidR="00FB04C1" w:rsidRDefault="00FB04C1" w:rsidP="00FB04C1">
      <w:pPr>
        <w:tabs>
          <w:tab w:val="left" w:pos="6000"/>
        </w:tabs>
        <w:spacing w:line="360" w:lineRule="auto"/>
        <w:jc w:val="both"/>
      </w:pPr>
      <w:r>
        <w:t>________________________________________________________________________________</w:t>
      </w:r>
    </w:p>
    <w:p w14:paraId="0EE71A5B" w14:textId="77777777" w:rsidR="00FB04C1" w:rsidRDefault="00FB04C1" w:rsidP="00FB04C1">
      <w:pPr>
        <w:tabs>
          <w:tab w:val="left" w:pos="6000"/>
        </w:tabs>
        <w:spacing w:line="360" w:lineRule="auto"/>
        <w:jc w:val="both"/>
      </w:pPr>
      <w:r>
        <w:t>________________________________________________________________________________</w:t>
      </w:r>
    </w:p>
    <w:p w14:paraId="52EADF63" w14:textId="77777777" w:rsidR="00FB04C1" w:rsidRDefault="00FB04C1" w:rsidP="00FB04C1">
      <w:pPr>
        <w:tabs>
          <w:tab w:val="left" w:pos="6000"/>
        </w:tabs>
        <w:spacing w:line="360" w:lineRule="auto"/>
        <w:jc w:val="both"/>
      </w:pPr>
      <w:r>
        <w:t>________________________________________________________________________________</w:t>
      </w:r>
    </w:p>
    <w:p w14:paraId="1788BA00" w14:textId="77777777" w:rsidR="00FB04C1" w:rsidRDefault="00FB04C1" w:rsidP="00FB04C1">
      <w:pPr>
        <w:tabs>
          <w:tab w:val="left" w:pos="6000"/>
        </w:tabs>
        <w:spacing w:line="360" w:lineRule="auto"/>
        <w:jc w:val="both"/>
      </w:pPr>
      <w:r>
        <w:t>________________________________________________________________________________</w:t>
      </w:r>
    </w:p>
    <w:p w14:paraId="1A1E0418" w14:textId="77777777" w:rsidR="00FB04C1" w:rsidRDefault="00FB04C1" w:rsidP="00291237">
      <w:pPr>
        <w:tabs>
          <w:tab w:val="left" w:pos="6000"/>
        </w:tabs>
        <w:spacing w:line="360" w:lineRule="auto"/>
        <w:jc w:val="both"/>
      </w:pPr>
    </w:p>
    <w:p w14:paraId="29F09FEB" w14:textId="77777777" w:rsidR="00FB04C1" w:rsidRDefault="00FB04C1" w:rsidP="00FB04C1">
      <w:pPr>
        <w:tabs>
          <w:tab w:val="left" w:pos="6000"/>
        </w:tabs>
        <w:spacing w:line="276" w:lineRule="auto"/>
        <w:jc w:val="both"/>
      </w:pPr>
      <w:r>
        <w:t>Data __________________________</w:t>
      </w:r>
      <w:r>
        <w:tab/>
        <w:t>Firma _________________________</w:t>
      </w:r>
    </w:p>
    <w:p w14:paraId="333FBC73" w14:textId="77777777" w:rsidR="00FB04C1" w:rsidRDefault="00FB04C1" w:rsidP="00291237">
      <w:pPr>
        <w:tabs>
          <w:tab w:val="left" w:pos="6000"/>
        </w:tabs>
        <w:spacing w:line="360" w:lineRule="auto"/>
        <w:jc w:val="both"/>
      </w:pPr>
    </w:p>
    <w:p w14:paraId="0ED141A6" w14:textId="77777777" w:rsidR="00FB04C1" w:rsidRDefault="00FB04C1" w:rsidP="00291237">
      <w:pPr>
        <w:tabs>
          <w:tab w:val="left" w:pos="6000"/>
        </w:tabs>
        <w:spacing w:line="360" w:lineRule="auto"/>
        <w:jc w:val="both"/>
      </w:pPr>
    </w:p>
    <w:p w14:paraId="366590E4" w14:textId="77777777" w:rsidR="00FB04C1" w:rsidRDefault="00FB04C1" w:rsidP="00291237">
      <w:pPr>
        <w:tabs>
          <w:tab w:val="left" w:pos="6000"/>
        </w:tabs>
        <w:spacing w:line="360" w:lineRule="auto"/>
        <w:jc w:val="both"/>
      </w:pPr>
    </w:p>
    <w:p w14:paraId="15F54067" w14:textId="77777777" w:rsidR="00FB04C1" w:rsidRDefault="00FB04C1" w:rsidP="00291237">
      <w:pPr>
        <w:tabs>
          <w:tab w:val="left" w:pos="6000"/>
        </w:tabs>
        <w:spacing w:line="360" w:lineRule="auto"/>
        <w:jc w:val="both"/>
      </w:pPr>
    </w:p>
    <w:p w14:paraId="2E17CA51" w14:textId="77777777" w:rsidR="00FB04C1" w:rsidRDefault="00FB04C1" w:rsidP="00291237">
      <w:pPr>
        <w:tabs>
          <w:tab w:val="left" w:pos="6000"/>
        </w:tabs>
        <w:spacing w:line="360" w:lineRule="auto"/>
        <w:jc w:val="both"/>
      </w:pPr>
    </w:p>
    <w:p w14:paraId="2A59756A" w14:textId="77777777" w:rsidR="00FB04C1" w:rsidRDefault="00FB04C1" w:rsidP="00291237">
      <w:pPr>
        <w:tabs>
          <w:tab w:val="left" w:pos="6000"/>
        </w:tabs>
        <w:spacing w:line="360" w:lineRule="auto"/>
        <w:jc w:val="both"/>
      </w:pPr>
    </w:p>
    <w:p w14:paraId="4E865736" w14:textId="4D09EC9B" w:rsidR="00FB04C1" w:rsidRDefault="00FB04C1" w:rsidP="00291237">
      <w:pPr>
        <w:tabs>
          <w:tab w:val="left" w:pos="6000"/>
        </w:tabs>
        <w:spacing w:line="360" w:lineRule="auto"/>
        <w:jc w:val="both"/>
        <w:rPr>
          <w:b/>
          <w:bCs/>
        </w:rPr>
      </w:pPr>
      <w:r w:rsidRPr="00FB04C1">
        <w:rPr>
          <w:b/>
          <w:bCs/>
        </w:rPr>
        <w:t>*Si allega copia fotostatica di un documento di identità in corso di validità</w:t>
      </w:r>
    </w:p>
    <w:p w14:paraId="7C5F40CC" w14:textId="77777777" w:rsidR="00FB04C1" w:rsidRDefault="00FB04C1" w:rsidP="00291237">
      <w:pPr>
        <w:tabs>
          <w:tab w:val="left" w:pos="6000"/>
        </w:tabs>
        <w:spacing w:line="360" w:lineRule="auto"/>
        <w:jc w:val="both"/>
        <w:rPr>
          <w:b/>
          <w:bCs/>
        </w:rPr>
      </w:pPr>
    </w:p>
    <w:p w14:paraId="28439406" w14:textId="77777777" w:rsidR="00FB04C1" w:rsidRDefault="00FB04C1" w:rsidP="00291237">
      <w:pPr>
        <w:tabs>
          <w:tab w:val="left" w:pos="6000"/>
        </w:tabs>
        <w:spacing w:line="360" w:lineRule="auto"/>
        <w:jc w:val="both"/>
        <w:rPr>
          <w:b/>
          <w:bCs/>
        </w:rPr>
      </w:pPr>
    </w:p>
    <w:p w14:paraId="64E59C3F" w14:textId="77777777" w:rsidR="00FB04C1" w:rsidRDefault="00FB04C1" w:rsidP="00291237">
      <w:pPr>
        <w:tabs>
          <w:tab w:val="left" w:pos="6000"/>
        </w:tabs>
        <w:spacing w:line="360" w:lineRule="auto"/>
        <w:jc w:val="both"/>
        <w:rPr>
          <w:b/>
          <w:bCs/>
        </w:rPr>
      </w:pPr>
    </w:p>
    <w:p w14:paraId="66D59402" w14:textId="77777777" w:rsidR="00FB04C1" w:rsidRDefault="00FB04C1" w:rsidP="00291237">
      <w:pPr>
        <w:tabs>
          <w:tab w:val="left" w:pos="6000"/>
        </w:tabs>
        <w:spacing w:line="360" w:lineRule="auto"/>
        <w:jc w:val="both"/>
        <w:rPr>
          <w:b/>
          <w:bCs/>
        </w:rPr>
      </w:pPr>
    </w:p>
    <w:p w14:paraId="3F0BDA1A" w14:textId="77777777" w:rsidR="00FB04C1" w:rsidRDefault="00FB04C1" w:rsidP="00291237">
      <w:pPr>
        <w:tabs>
          <w:tab w:val="left" w:pos="6000"/>
        </w:tabs>
        <w:spacing w:line="360" w:lineRule="auto"/>
        <w:jc w:val="both"/>
        <w:rPr>
          <w:b/>
          <w:bCs/>
        </w:rPr>
      </w:pPr>
    </w:p>
    <w:p w14:paraId="506BAA59" w14:textId="77777777" w:rsidR="00FB04C1" w:rsidRDefault="00FB04C1" w:rsidP="00291237">
      <w:pPr>
        <w:tabs>
          <w:tab w:val="left" w:pos="6000"/>
        </w:tabs>
        <w:spacing w:line="360" w:lineRule="auto"/>
        <w:jc w:val="both"/>
        <w:rPr>
          <w:b/>
          <w:bCs/>
        </w:rPr>
      </w:pPr>
    </w:p>
    <w:p w14:paraId="50E62F72" w14:textId="77777777" w:rsidR="00FB04C1" w:rsidRDefault="00FB04C1" w:rsidP="00291237">
      <w:pPr>
        <w:tabs>
          <w:tab w:val="left" w:pos="6000"/>
        </w:tabs>
        <w:spacing w:line="360" w:lineRule="auto"/>
        <w:jc w:val="both"/>
        <w:rPr>
          <w:b/>
          <w:bCs/>
        </w:rPr>
      </w:pPr>
    </w:p>
    <w:p w14:paraId="6C5A0F3B" w14:textId="77777777" w:rsidR="00FB04C1" w:rsidRDefault="00FB04C1" w:rsidP="00291237">
      <w:pPr>
        <w:tabs>
          <w:tab w:val="left" w:pos="6000"/>
        </w:tabs>
        <w:spacing w:line="360" w:lineRule="auto"/>
        <w:jc w:val="both"/>
        <w:rPr>
          <w:b/>
          <w:bCs/>
        </w:rPr>
      </w:pPr>
    </w:p>
    <w:p w14:paraId="597ECDED" w14:textId="77777777" w:rsidR="00FB04C1" w:rsidRDefault="00FB04C1" w:rsidP="00291237">
      <w:pPr>
        <w:tabs>
          <w:tab w:val="left" w:pos="6000"/>
        </w:tabs>
        <w:spacing w:line="360" w:lineRule="auto"/>
        <w:jc w:val="both"/>
        <w:rPr>
          <w:b/>
          <w:bCs/>
        </w:rPr>
      </w:pPr>
    </w:p>
    <w:p w14:paraId="7F9AD9CB" w14:textId="77777777" w:rsidR="00FB04C1" w:rsidRDefault="00FB04C1" w:rsidP="00291237">
      <w:pPr>
        <w:tabs>
          <w:tab w:val="left" w:pos="6000"/>
        </w:tabs>
        <w:spacing w:line="360" w:lineRule="auto"/>
        <w:jc w:val="both"/>
        <w:rPr>
          <w:b/>
          <w:bCs/>
        </w:rPr>
      </w:pPr>
    </w:p>
    <w:p w14:paraId="567172B6" w14:textId="77777777" w:rsidR="00FB04C1" w:rsidRDefault="00FB04C1" w:rsidP="00291237">
      <w:pPr>
        <w:tabs>
          <w:tab w:val="left" w:pos="6000"/>
        </w:tabs>
        <w:spacing w:line="360" w:lineRule="auto"/>
        <w:jc w:val="both"/>
        <w:rPr>
          <w:b/>
          <w:bCs/>
        </w:rPr>
      </w:pPr>
    </w:p>
    <w:p w14:paraId="1E1F30B6" w14:textId="77777777" w:rsidR="00FB04C1" w:rsidRDefault="00FB04C1" w:rsidP="00291237">
      <w:pPr>
        <w:tabs>
          <w:tab w:val="left" w:pos="6000"/>
        </w:tabs>
        <w:spacing w:line="360" w:lineRule="auto"/>
        <w:jc w:val="both"/>
        <w:rPr>
          <w:b/>
          <w:bCs/>
        </w:rPr>
      </w:pPr>
    </w:p>
    <w:p w14:paraId="641E82CE" w14:textId="77777777" w:rsidR="00FB04C1" w:rsidRDefault="00FB04C1" w:rsidP="00291237">
      <w:pPr>
        <w:tabs>
          <w:tab w:val="left" w:pos="6000"/>
        </w:tabs>
        <w:spacing w:line="360" w:lineRule="auto"/>
        <w:jc w:val="both"/>
        <w:rPr>
          <w:b/>
          <w:bCs/>
        </w:rPr>
      </w:pPr>
    </w:p>
    <w:p w14:paraId="17AE23DE" w14:textId="77777777" w:rsidR="00FB04C1" w:rsidRDefault="00FB04C1" w:rsidP="00291237">
      <w:pPr>
        <w:tabs>
          <w:tab w:val="left" w:pos="6000"/>
        </w:tabs>
        <w:spacing w:line="360" w:lineRule="auto"/>
        <w:jc w:val="both"/>
        <w:rPr>
          <w:b/>
          <w:bCs/>
        </w:rPr>
      </w:pPr>
    </w:p>
    <w:p w14:paraId="6A04C807" w14:textId="7B3F9203" w:rsidR="00610451" w:rsidRPr="00FB04C1" w:rsidRDefault="00FB04C1" w:rsidP="00610451">
      <w:pPr>
        <w:tabs>
          <w:tab w:val="left" w:pos="6000"/>
        </w:tabs>
        <w:spacing w:line="276" w:lineRule="auto"/>
        <w:jc w:val="both"/>
        <w:rPr>
          <w:sz w:val="22"/>
          <w:szCs w:val="22"/>
        </w:rPr>
      </w:pPr>
      <w:r w:rsidRPr="00FB04C1">
        <w:rPr>
          <w:sz w:val="22"/>
          <w:szCs w:val="22"/>
        </w:rPr>
        <w:t>I dati forniti saranno trattati ai sensi del decreto legislativo 10 agosto 2018 n. 101- Disposizioni per l</w:t>
      </w:r>
      <w:r>
        <w:rPr>
          <w:sz w:val="22"/>
          <w:szCs w:val="22"/>
        </w:rPr>
        <w:t>’</w:t>
      </w:r>
      <w:r w:rsidRPr="00FB04C1">
        <w:rPr>
          <w:sz w:val="22"/>
          <w:szCs w:val="22"/>
        </w:rPr>
        <w:t>adeguamento della normativa nazionale alle disposizioni del 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dati). Il responsabile per il trattamento dei dati è il Ministero della cultura ai sensi della circ. n. 28/2019 del Segretariato Generale del Ministero della cultura (allegato A).</w:t>
      </w:r>
    </w:p>
    <w:sectPr w:rsidR="00610451" w:rsidRPr="00FB04C1" w:rsidSect="00643F89">
      <w:type w:val="continuous"/>
      <w:pgSz w:w="11907" w:h="16840" w:code="9"/>
      <w:pgMar w:top="1021" w:right="1134" w:bottom="1418" w:left="1134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F20F1" w14:textId="77777777" w:rsidR="00F7125F" w:rsidRDefault="00F7125F">
      <w:r>
        <w:separator/>
      </w:r>
    </w:p>
  </w:endnote>
  <w:endnote w:type="continuationSeparator" w:id="0">
    <w:p w14:paraId="4A18B656" w14:textId="77777777" w:rsidR="00F7125F" w:rsidRDefault="00F7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">
    <w:altName w:val="Palace Script MT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993F3" w14:textId="77777777" w:rsidR="00F7125F" w:rsidRDefault="00F7125F">
      <w:r>
        <w:separator/>
      </w:r>
    </w:p>
  </w:footnote>
  <w:footnote w:type="continuationSeparator" w:id="0">
    <w:p w14:paraId="1063DC6F" w14:textId="77777777" w:rsidR="00F7125F" w:rsidRDefault="00F71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7AE4"/>
    <w:multiLevelType w:val="hybridMultilevel"/>
    <w:tmpl w:val="860017F6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E7F08E1"/>
    <w:multiLevelType w:val="hybridMultilevel"/>
    <w:tmpl w:val="6862F384"/>
    <w:lvl w:ilvl="0" w:tplc="B1FC96AE">
      <w:start w:val="1"/>
      <w:numFmt w:val="decimal"/>
      <w:pStyle w:val="elenco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147475519">
    <w:abstractNumId w:val="0"/>
  </w:num>
  <w:num w:numId="2" w16cid:durableId="403719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21B"/>
    <w:rsid w:val="000015D1"/>
    <w:rsid w:val="000379B0"/>
    <w:rsid w:val="00043BBA"/>
    <w:rsid w:val="00056263"/>
    <w:rsid w:val="00063D14"/>
    <w:rsid w:val="00096AEE"/>
    <w:rsid w:val="000B5669"/>
    <w:rsid w:val="00166355"/>
    <w:rsid w:val="00170A5D"/>
    <w:rsid w:val="00183434"/>
    <w:rsid w:val="00197B04"/>
    <w:rsid w:val="001B03DF"/>
    <w:rsid w:val="001B512A"/>
    <w:rsid w:val="001F6FC7"/>
    <w:rsid w:val="0020279F"/>
    <w:rsid w:val="00203D23"/>
    <w:rsid w:val="002449AE"/>
    <w:rsid w:val="00256C3E"/>
    <w:rsid w:val="00280CE8"/>
    <w:rsid w:val="0028680E"/>
    <w:rsid w:val="00291237"/>
    <w:rsid w:val="002A4086"/>
    <w:rsid w:val="002A708D"/>
    <w:rsid w:val="002D69A0"/>
    <w:rsid w:val="00302276"/>
    <w:rsid w:val="003352C9"/>
    <w:rsid w:val="00345BB1"/>
    <w:rsid w:val="003558C3"/>
    <w:rsid w:val="00361C8C"/>
    <w:rsid w:val="0037045E"/>
    <w:rsid w:val="00381864"/>
    <w:rsid w:val="003A3C2D"/>
    <w:rsid w:val="003A7C78"/>
    <w:rsid w:val="003C3682"/>
    <w:rsid w:val="003E47D8"/>
    <w:rsid w:val="003E5996"/>
    <w:rsid w:val="003F62DD"/>
    <w:rsid w:val="00400A3D"/>
    <w:rsid w:val="004139B4"/>
    <w:rsid w:val="00415988"/>
    <w:rsid w:val="00433526"/>
    <w:rsid w:val="004413E6"/>
    <w:rsid w:val="004461CD"/>
    <w:rsid w:val="00447288"/>
    <w:rsid w:val="004725EE"/>
    <w:rsid w:val="0049021B"/>
    <w:rsid w:val="004A0BA5"/>
    <w:rsid w:val="004A3E9E"/>
    <w:rsid w:val="004A4CFE"/>
    <w:rsid w:val="004D04CF"/>
    <w:rsid w:val="004D2EA8"/>
    <w:rsid w:val="00500B8D"/>
    <w:rsid w:val="005252BE"/>
    <w:rsid w:val="00587DAB"/>
    <w:rsid w:val="005A32C5"/>
    <w:rsid w:val="005A3CCD"/>
    <w:rsid w:val="005B4F8E"/>
    <w:rsid w:val="005C5B4A"/>
    <w:rsid w:val="005E0289"/>
    <w:rsid w:val="005E72DB"/>
    <w:rsid w:val="005E7480"/>
    <w:rsid w:val="005F7002"/>
    <w:rsid w:val="00610451"/>
    <w:rsid w:val="00610E59"/>
    <w:rsid w:val="00640CEC"/>
    <w:rsid w:val="00643F89"/>
    <w:rsid w:val="00686F95"/>
    <w:rsid w:val="00692852"/>
    <w:rsid w:val="006A1547"/>
    <w:rsid w:val="006A3E86"/>
    <w:rsid w:val="006B11D3"/>
    <w:rsid w:val="006B4964"/>
    <w:rsid w:val="006E1715"/>
    <w:rsid w:val="006F5177"/>
    <w:rsid w:val="00707DC1"/>
    <w:rsid w:val="00747FE9"/>
    <w:rsid w:val="00772933"/>
    <w:rsid w:val="007754B9"/>
    <w:rsid w:val="007959F6"/>
    <w:rsid w:val="007A2D84"/>
    <w:rsid w:val="007B47A0"/>
    <w:rsid w:val="007C2EFE"/>
    <w:rsid w:val="007C6A00"/>
    <w:rsid w:val="007E2E8C"/>
    <w:rsid w:val="008146CD"/>
    <w:rsid w:val="00830B73"/>
    <w:rsid w:val="00833AC4"/>
    <w:rsid w:val="00892673"/>
    <w:rsid w:val="008A1B44"/>
    <w:rsid w:val="008A2EEA"/>
    <w:rsid w:val="008A7E70"/>
    <w:rsid w:val="008D5D07"/>
    <w:rsid w:val="008F2275"/>
    <w:rsid w:val="00925CFC"/>
    <w:rsid w:val="00935189"/>
    <w:rsid w:val="0094196E"/>
    <w:rsid w:val="00961DFC"/>
    <w:rsid w:val="00964BCC"/>
    <w:rsid w:val="00966ED7"/>
    <w:rsid w:val="00984697"/>
    <w:rsid w:val="009A47E7"/>
    <w:rsid w:val="009B1032"/>
    <w:rsid w:val="009C1A2E"/>
    <w:rsid w:val="009C699A"/>
    <w:rsid w:val="009D1F9B"/>
    <w:rsid w:val="009E121D"/>
    <w:rsid w:val="009E4017"/>
    <w:rsid w:val="009E578E"/>
    <w:rsid w:val="009F6D28"/>
    <w:rsid w:val="00A03691"/>
    <w:rsid w:val="00A24E51"/>
    <w:rsid w:val="00A470AC"/>
    <w:rsid w:val="00A94BB1"/>
    <w:rsid w:val="00AC6D9B"/>
    <w:rsid w:val="00AD11EA"/>
    <w:rsid w:val="00AF174E"/>
    <w:rsid w:val="00AF4539"/>
    <w:rsid w:val="00AF5435"/>
    <w:rsid w:val="00B03BEB"/>
    <w:rsid w:val="00B12F98"/>
    <w:rsid w:val="00B30581"/>
    <w:rsid w:val="00B4412F"/>
    <w:rsid w:val="00B62D60"/>
    <w:rsid w:val="00B83073"/>
    <w:rsid w:val="00BA6AD0"/>
    <w:rsid w:val="00BB2A37"/>
    <w:rsid w:val="00BB59FE"/>
    <w:rsid w:val="00BB7FBB"/>
    <w:rsid w:val="00BF4435"/>
    <w:rsid w:val="00BF4EEC"/>
    <w:rsid w:val="00C033DC"/>
    <w:rsid w:val="00C04E0B"/>
    <w:rsid w:val="00C0591F"/>
    <w:rsid w:val="00C20C98"/>
    <w:rsid w:val="00C24785"/>
    <w:rsid w:val="00C35FD9"/>
    <w:rsid w:val="00C40C18"/>
    <w:rsid w:val="00C5024D"/>
    <w:rsid w:val="00C618F7"/>
    <w:rsid w:val="00C62F53"/>
    <w:rsid w:val="00C914F5"/>
    <w:rsid w:val="00C9395C"/>
    <w:rsid w:val="00CB7AA9"/>
    <w:rsid w:val="00CC2B04"/>
    <w:rsid w:val="00D02B6E"/>
    <w:rsid w:val="00D41A45"/>
    <w:rsid w:val="00D45473"/>
    <w:rsid w:val="00D600CC"/>
    <w:rsid w:val="00D6346A"/>
    <w:rsid w:val="00D659B1"/>
    <w:rsid w:val="00D71006"/>
    <w:rsid w:val="00D80FBD"/>
    <w:rsid w:val="00DD7DCE"/>
    <w:rsid w:val="00DE3364"/>
    <w:rsid w:val="00E24C43"/>
    <w:rsid w:val="00E2730A"/>
    <w:rsid w:val="00E3099D"/>
    <w:rsid w:val="00E711AD"/>
    <w:rsid w:val="00EA43C7"/>
    <w:rsid w:val="00EC097B"/>
    <w:rsid w:val="00EC09A4"/>
    <w:rsid w:val="00EC4B05"/>
    <w:rsid w:val="00EC71BD"/>
    <w:rsid w:val="00EC7EFA"/>
    <w:rsid w:val="00ED1CAD"/>
    <w:rsid w:val="00EE4C6C"/>
    <w:rsid w:val="00EE5D2E"/>
    <w:rsid w:val="00EE6B53"/>
    <w:rsid w:val="00F05A64"/>
    <w:rsid w:val="00F313D2"/>
    <w:rsid w:val="00F35287"/>
    <w:rsid w:val="00F43DE7"/>
    <w:rsid w:val="00F60E8A"/>
    <w:rsid w:val="00F642A9"/>
    <w:rsid w:val="00F7125F"/>
    <w:rsid w:val="00F874E3"/>
    <w:rsid w:val="00FB04C1"/>
    <w:rsid w:val="00FB78CE"/>
    <w:rsid w:val="00FC4EBE"/>
    <w:rsid w:val="00FD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B71605"/>
  <w15:docId w15:val="{639EC32E-5B2E-4ED9-9752-696B229B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12F98"/>
    <w:rPr>
      <w:sz w:val="24"/>
      <w:szCs w:val="24"/>
    </w:rPr>
  </w:style>
  <w:style w:type="paragraph" w:styleId="Titolo1">
    <w:name w:val="heading 1"/>
    <w:basedOn w:val="Corpotesto"/>
    <w:next w:val="Normale"/>
    <w:qFormat/>
    <w:rsid w:val="00830B73"/>
    <w:pPr>
      <w:keepNext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Corpotesto"/>
    <w:rsid w:val="00830B73"/>
    <w:pPr>
      <w:tabs>
        <w:tab w:val="center" w:pos="4819"/>
        <w:tab w:val="right" w:pos="9638"/>
      </w:tabs>
    </w:pPr>
  </w:style>
  <w:style w:type="paragraph" w:styleId="Pidipagina">
    <w:name w:val="footer"/>
    <w:basedOn w:val="Corpotesto"/>
    <w:rsid w:val="00830B73"/>
    <w:pPr>
      <w:tabs>
        <w:tab w:val="center" w:pos="4819"/>
        <w:tab w:val="right" w:pos="9638"/>
      </w:tabs>
    </w:pPr>
  </w:style>
  <w:style w:type="paragraph" w:styleId="Corpotesto">
    <w:name w:val="Body Text"/>
    <w:rsid w:val="00830B73"/>
    <w:pPr>
      <w:widowControl w:val="0"/>
    </w:pPr>
    <w:rPr>
      <w:noProof/>
    </w:rPr>
  </w:style>
  <w:style w:type="paragraph" w:customStyle="1" w:styleId="soprasu">
    <w:name w:val="soprasu"/>
    <w:basedOn w:val="Corpotesto"/>
    <w:rsid w:val="00830B73"/>
    <w:pPr>
      <w:jc w:val="center"/>
    </w:pPr>
    <w:rPr>
      <w:rFonts w:ascii="Arial" w:hAnsi="Arial"/>
    </w:rPr>
  </w:style>
  <w:style w:type="paragraph" w:customStyle="1" w:styleId="Ministero">
    <w:name w:val="Ministero"/>
    <w:basedOn w:val="Corpotesto"/>
    <w:rsid w:val="00830B73"/>
    <w:pPr>
      <w:jc w:val="center"/>
    </w:pPr>
    <w:rPr>
      <w:i/>
      <w:sz w:val="40"/>
    </w:rPr>
  </w:style>
  <w:style w:type="paragraph" w:customStyle="1" w:styleId="Archivio">
    <w:name w:val="Archivio"/>
    <w:basedOn w:val="Corpotesto"/>
    <w:rsid w:val="00830B73"/>
    <w:pPr>
      <w:keepLines/>
      <w:spacing w:line="-400" w:lineRule="auto"/>
      <w:jc w:val="center"/>
    </w:pPr>
    <w:rPr>
      <w:b/>
    </w:rPr>
  </w:style>
  <w:style w:type="paragraph" w:customStyle="1" w:styleId="archivindir">
    <w:name w:val="archiv_indir"/>
    <w:basedOn w:val="Corpotesto"/>
    <w:rsid w:val="00830B73"/>
    <w:pPr>
      <w:jc w:val="center"/>
    </w:pPr>
    <w:rPr>
      <w:sz w:val="16"/>
    </w:rPr>
  </w:style>
  <w:style w:type="paragraph" w:customStyle="1" w:styleId="datatopica">
    <w:name w:val="datatopica"/>
    <w:basedOn w:val="Corpotesto"/>
    <w:rsid w:val="00830B73"/>
    <w:pPr>
      <w:jc w:val="right"/>
    </w:pPr>
    <w:rPr>
      <w:i/>
      <w:sz w:val="28"/>
    </w:rPr>
  </w:style>
  <w:style w:type="paragraph" w:customStyle="1" w:styleId="indirizzatoa">
    <w:name w:val="indirizzato_a"/>
    <w:basedOn w:val="Corpotesto"/>
    <w:rsid w:val="00830B73"/>
    <w:pPr>
      <w:spacing w:before="80"/>
      <w:jc w:val="right"/>
    </w:pPr>
    <w:rPr>
      <w:i/>
      <w:sz w:val="28"/>
    </w:rPr>
  </w:style>
  <w:style w:type="paragraph" w:customStyle="1" w:styleId="indirizzo">
    <w:name w:val="indirizzo"/>
    <w:basedOn w:val="Corpotesto"/>
    <w:rsid w:val="00830B73"/>
    <w:rPr>
      <w:sz w:val="22"/>
    </w:rPr>
  </w:style>
  <w:style w:type="paragraph" w:styleId="Data">
    <w:name w:val="Date"/>
    <w:basedOn w:val="Corpotesto"/>
    <w:next w:val="Normale"/>
    <w:rsid w:val="00830B73"/>
    <w:rPr>
      <w:sz w:val="28"/>
    </w:rPr>
  </w:style>
  <w:style w:type="paragraph" w:customStyle="1" w:styleId="prot">
    <w:name w:val="prot"/>
    <w:basedOn w:val="Corpotesto"/>
    <w:rsid w:val="00830B73"/>
    <w:pPr>
      <w:jc w:val="right"/>
    </w:pPr>
    <w:rPr>
      <w:i/>
      <w:sz w:val="32"/>
    </w:rPr>
  </w:style>
  <w:style w:type="paragraph" w:customStyle="1" w:styleId="numprot">
    <w:name w:val="numprot"/>
    <w:basedOn w:val="Corpotesto"/>
    <w:rsid w:val="00830B73"/>
    <w:rPr>
      <w:sz w:val="22"/>
    </w:rPr>
  </w:style>
  <w:style w:type="paragraph" w:customStyle="1" w:styleId="allegati">
    <w:name w:val="allegati"/>
    <w:basedOn w:val="Corpotesto"/>
    <w:rsid w:val="00830B73"/>
    <w:rPr>
      <w:i/>
      <w:sz w:val="32"/>
    </w:rPr>
  </w:style>
  <w:style w:type="paragraph" w:customStyle="1" w:styleId="allegatinum">
    <w:name w:val="allegatinum"/>
    <w:basedOn w:val="Corpotesto"/>
    <w:rsid w:val="00830B73"/>
    <w:rPr>
      <w:i/>
      <w:sz w:val="28"/>
    </w:rPr>
  </w:style>
  <w:style w:type="paragraph" w:customStyle="1" w:styleId="risposta">
    <w:name w:val="risposta"/>
    <w:basedOn w:val="Corpotesto"/>
    <w:rsid w:val="00830B73"/>
    <w:pPr>
      <w:jc w:val="right"/>
    </w:pPr>
    <w:rPr>
      <w:i/>
      <w:sz w:val="28"/>
    </w:rPr>
  </w:style>
  <w:style w:type="paragraph" w:customStyle="1" w:styleId="rispostaa">
    <w:name w:val="risposta_a"/>
    <w:basedOn w:val="Corpotesto"/>
    <w:rsid w:val="00830B73"/>
    <w:rPr>
      <w:sz w:val="22"/>
    </w:rPr>
  </w:style>
  <w:style w:type="paragraph" w:customStyle="1" w:styleId="ogget">
    <w:name w:val="ogget"/>
    <w:basedOn w:val="Corpotesto"/>
    <w:rsid w:val="00830B73"/>
    <w:rPr>
      <w:sz w:val="22"/>
    </w:rPr>
  </w:style>
  <w:style w:type="paragraph" w:customStyle="1" w:styleId="oggetto">
    <w:name w:val="oggetto"/>
    <w:basedOn w:val="Corpotesto"/>
    <w:rsid w:val="00830B73"/>
    <w:rPr>
      <w:sz w:val="22"/>
    </w:rPr>
  </w:style>
  <w:style w:type="paragraph" w:customStyle="1" w:styleId="repubblica">
    <w:name w:val="repubblica"/>
    <w:basedOn w:val="Corpotesto"/>
    <w:rsid w:val="00830B73"/>
    <w:pPr>
      <w:jc w:val="center"/>
    </w:pPr>
    <w:rPr>
      <w:rFonts w:ascii="Arial" w:hAnsi="Arial"/>
    </w:rPr>
  </w:style>
  <w:style w:type="paragraph" w:styleId="Firma">
    <w:name w:val="Signature"/>
    <w:basedOn w:val="Normale"/>
    <w:rsid w:val="00361C8C"/>
    <w:pPr>
      <w:spacing w:line="360" w:lineRule="auto"/>
      <w:ind w:left="4252" w:firstLine="709"/>
      <w:jc w:val="both"/>
    </w:pPr>
  </w:style>
  <w:style w:type="paragraph" w:styleId="Testofumetto">
    <w:name w:val="Balloon Text"/>
    <w:basedOn w:val="Normale"/>
    <w:semiHidden/>
    <w:rsid w:val="00B4412F"/>
    <w:pPr>
      <w:spacing w:line="36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692852"/>
    <w:rPr>
      <w:color w:val="0000FF"/>
      <w:u w:val="single"/>
    </w:rPr>
  </w:style>
  <w:style w:type="paragraph" w:customStyle="1" w:styleId="Saluti">
    <w:name w:val="Saluti"/>
    <w:basedOn w:val="indirizzo"/>
    <w:rsid w:val="003352C9"/>
    <w:pPr>
      <w:spacing w:line="360" w:lineRule="auto"/>
      <w:ind w:left="2832" w:firstLine="709"/>
      <w:jc w:val="both"/>
    </w:pPr>
    <w:rPr>
      <w:noProof w:val="0"/>
    </w:rPr>
  </w:style>
  <w:style w:type="paragraph" w:customStyle="1" w:styleId="StileFirmaSinistro10cmPrimariga0cmprima0ptInte">
    <w:name w:val="Stile Firma + Sinistro:  10 cm Prima riga:  0 cm prima 0 pt Inte..."/>
    <w:basedOn w:val="Firma"/>
    <w:rsid w:val="003352C9"/>
    <w:pPr>
      <w:keepLines/>
      <w:spacing w:line="240" w:lineRule="auto"/>
      <w:ind w:left="5670" w:firstLine="0"/>
      <w:jc w:val="center"/>
    </w:pPr>
  </w:style>
  <w:style w:type="paragraph" w:customStyle="1" w:styleId="elenco">
    <w:name w:val="elenco"/>
    <w:basedOn w:val="Normale"/>
    <w:rsid w:val="00C914F5"/>
    <w:pPr>
      <w:numPr>
        <w:numId w:val="2"/>
      </w:numPr>
      <w:jc w:val="both"/>
    </w:pPr>
  </w:style>
  <w:style w:type="paragraph" w:customStyle="1" w:styleId="Default">
    <w:name w:val="Default"/>
    <w:basedOn w:val="Normale"/>
    <w:rsid w:val="00C24785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A3">
    <w:name w:val="A3"/>
    <w:basedOn w:val="Normale"/>
    <w:link w:val="A3Carattere"/>
    <w:qFormat/>
    <w:rsid w:val="00707DC1"/>
    <w:pPr>
      <w:tabs>
        <w:tab w:val="center" w:pos="2268"/>
      </w:tabs>
      <w:ind w:left="284" w:right="4393"/>
      <w:jc w:val="center"/>
    </w:pPr>
    <w:rPr>
      <w:color w:val="002060"/>
      <w:sz w:val="22"/>
      <w:szCs w:val="22"/>
      <w:lang w:eastAsia="ar-SA"/>
    </w:rPr>
  </w:style>
  <w:style w:type="character" w:customStyle="1" w:styleId="A3Carattere">
    <w:name w:val="A3 Carattere"/>
    <w:basedOn w:val="Carpredefinitoparagrafo"/>
    <w:link w:val="A3"/>
    <w:rsid w:val="00707DC1"/>
    <w:rPr>
      <w:color w:val="002060"/>
      <w:sz w:val="22"/>
      <w:szCs w:val="22"/>
      <w:lang w:eastAsia="ar-SA"/>
    </w:rPr>
  </w:style>
  <w:style w:type="paragraph" w:customStyle="1" w:styleId="A4">
    <w:name w:val="A4"/>
    <w:basedOn w:val="Normale"/>
    <w:link w:val="A4Carattere"/>
    <w:qFormat/>
    <w:rsid w:val="00707DC1"/>
    <w:pPr>
      <w:tabs>
        <w:tab w:val="center" w:pos="1985"/>
      </w:tabs>
      <w:ind w:left="284" w:right="4393"/>
      <w:jc w:val="center"/>
    </w:pPr>
    <w:rPr>
      <w:rFonts w:ascii="Palace Script" w:hAnsi="Palace Script" w:cs="Lucida Sans Unicode"/>
      <w:color w:val="002060"/>
      <w:sz w:val="56"/>
      <w:szCs w:val="44"/>
      <w:lang w:eastAsia="ar-SA"/>
    </w:rPr>
  </w:style>
  <w:style w:type="character" w:customStyle="1" w:styleId="A4Carattere">
    <w:name w:val="A4 Carattere"/>
    <w:basedOn w:val="Carpredefinitoparagrafo"/>
    <w:link w:val="A4"/>
    <w:rsid w:val="00707DC1"/>
    <w:rPr>
      <w:rFonts w:ascii="Palace Script" w:hAnsi="Palace Script" w:cs="Lucida Sans Unicode"/>
      <w:color w:val="002060"/>
      <w:sz w:val="56"/>
      <w:szCs w:val="44"/>
      <w:lang w:eastAsia="ar-SA"/>
    </w:rPr>
  </w:style>
  <w:style w:type="paragraph" w:customStyle="1" w:styleId="A5">
    <w:name w:val="A5"/>
    <w:basedOn w:val="Normale"/>
    <w:link w:val="A5Carattere"/>
    <w:qFormat/>
    <w:rsid w:val="00707DC1"/>
    <w:pPr>
      <w:ind w:left="284" w:right="4393"/>
      <w:jc w:val="center"/>
    </w:pPr>
    <w:rPr>
      <w:noProof/>
      <w:color w:val="808080"/>
      <w:sz w:val="20"/>
      <w:szCs w:val="20"/>
      <w:lang w:eastAsia="ar-SA"/>
    </w:rPr>
  </w:style>
  <w:style w:type="character" w:customStyle="1" w:styleId="A5Carattere">
    <w:name w:val="A5 Carattere"/>
    <w:basedOn w:val="Carpredefinitoparagrafo"/>
    <w:link w:val="A5"/>
    <w:rsid w:val="00707DC1"/>
    <w:rPr>
      <w:noProof/>
      <w:color w:val="808080"/>
      <w:lang w:eastAsia="ar-SA"/>
    </w:rPr>
  </w:style>
  <w:style w:type="paragraph" w:customStyle="1" w:styleId="A8">
    <w:name w:val="A8"/>
    <w:basedOn w:val="Normale"/>
    <w:link w:val="A8Carattere"/>
    <w:qFormat/>
    <w:rsid w:val="00707DC1"/>
    <w:pPr>
      <w:ind w:left="1276" w:hanging="1134"/>
      <w:jc w:val="both"/>
    </w:pPr>
    <w:rPr>
      <w:rFonts w:ascii="Palace Script" w:hAnsi="Palace Script" w:cs="Palace Script"/>
      <w:color w:val="1F4E79"/>
      <w:spacing w:val="-2"/>
      <w:sz w:val="56"/>
      <w:szCs w:val="56"/>
      <w:lang w:val="en-US" w:eastAsia="ar-SA"/>
    </w:rPr>
  </w:style>
  <w:style w:type="character" w:customStyle="1" w:styleId="A8Carattere">
    <w:name w:val="A8 Carattere"/>
    <w:basedOn w:val="Carpredefinitoparagrafo"/>
    <w:link w:val="A8"/>
    <w:rsid w:val="00707DC1"/>
    <w:rPr>
      <w:rFonts w:ascii="Palace Script" w:hAnsi="Palace Script" w:cs="Palace Script"/>
      <w:color w:val="1F4E79"/>
      <w:spacing w:val="-2"/>
      <w:sz w:val="56"/>
      <w:szCs w:val="56"/>
      <w:lang w:val="en-US" w:eastAsia="ar-SA"/>
    </w:rPr>
  </w:style>
  <w:style w:type="paragraph" w:styleId="Nessunaspaziatura">
    <w:name w:val="No Spacing"/>
    <w:uiPriority w:val="1"/>
    <w:qFormat/>
    <w:rsid w:val="00291237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10451"/>
    <w:pPr>
      <w:ind w:left="720"/>
      <w:contextualSpacing/>
    </w:pPr>
  </w:style>
  <w:style w:type="table" w:styleId="Grigliatabella">
    <w:name w:val="Table Grid"/>
    <w:basedOn w:val="Tabellanormale"/>
    <w:rsid w:val="00610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6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V\Documents\Logo_Targa_Biglietto_visita\Carta%20Intestata%202025\carta%20intestata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2025.dotx</Template>
  <TotalTime>24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 Parma</Company>
  <LinksUpToDate>false</LinksUpToDate>
  <CharactersWithSpaces>3377</CharactersWithSpaces>
  <SharedDoc>false</SharedDoc>
  <HLinks>
    <vt:vector size="18" baseType="variant">
      <vt:variant>
        <vt:i4>4915252</vt:i4>
      </vt:variant>
      <vt:variant>
        <vt:i4>0</vt:i4>
      </vt:variant>
      <vt:variant>
        <vt:i4>0</vt:i4>
      </vt:variant>
      <vt:variant>
        <vt:i4>5</vt:i4>
      </vt:variant>
      <vt:variant>
        <vt:lpwstr>mailto:as-pr@beniculturali.it</vt:lpwstr>
      </vt:variant>
      <vt:variant>
        <vt:lpwstr/>
      </vt:variant>
      <vt:variant>
        <vt:i4>721011</vt:i4>
      </vt:variant>
      <vt:variant>
        <vt:i4>3</vt:i4>
      </vt:variant>
      <vt:variant>
        <vt:i4>0</vt:i4>
      </vt:variant>
      <vt:variant>
        <vt:i4>5</vt:i4>
      </vt:variant>
      <vt:variant>
        <vt:lpwstr>mailto:mbac-as-pr@mailcert.beniculturali.it</vt:lpwstr>
      </vt:variant>
      <vt:variant>
        <vt:lpwstr/>
      </vt:variant>
      <vt:variant>
        <vt:i4>2228225</vt:i4>
      </vt:variant>
      <vt:variant>
        <vt:i4>0</vt:i4>
      </vt:variant>
      <vt:variant>
        <vt:i4>0</vt:i4>
      </vt:variant>
      <vt:variant>
        <vt:i4>5</vt:i4>
      </vt:variant>
      <vt:variant>
        <vt:lpwstr>mailto:e-mail:%20as-pr@beniculturali.it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RPV</dc:creator>
  <cp:lastModifiedBy>Alice Agrillo</cp:lastModifiedBy>
  <cp:revision>7</cp:revision>
  <cp:lastPrinted>2025-05-21T09:08:00Z</cp:lastPrinted>
  <dcterms:created xsi:type="dcterms:W3CDTF">2025-05-21T09:07:00Z</dcterms:created>
  <dcterms:modified xsi:type="dcterms:W3CDTF">2025-05-27T14:41:00Z</dcterms:modified>
</cp:coreProperties>
</file>