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96CE" w14:textId="77777777" w:rsidR="00A44ABD" w:rsidRDefault="00A44ABD" w:rsidP="00291237">
      <w:pPr>
        <w:tabs>
          <w:tab w:val="left" w:pos="6000"/>
        </w:tabs>
        <w:jc w:val="center"/>
        <w:rPr>
          <w:b/>
          <w:sz w:val="28"/>
        </w:rPr>
      </w:pPr>
      <w:r>
        <w:rPr>
          <w:b/>
          <w:sz w:val="28"/>
        </w:rPr>
        <w:t>Modulo F</w:t>
      </w:r>
    </w:p>
    <w:p w14:paraId="692E64C5" w14:textId="2DCDA072" w:rsidR="00291237" w:rsidRPr="00610451" w:rsidRDefault="00A44ABD" w:rsidP="00291237">
      <w:pPr>
        <w:tabs>
          <w:tab w:val="left" w:pos="6000"/>
        </w:tabs>
        <w:jc w:val="center"/>
        <w:rPr>
          <w:b/>
          <w:sz w:val="28"/>
        </w:rPr>
      </w:pPr>
      <w:r>
        <w:rPr>
          <w:b/>
          <w:sz w:val="28"/>
        </w:rPr>
        <w:t>Co</w:t>
      </w:r>
      <w:r w:rsidR="00FB04C1" w:rsidRPr="00FB04C1">
        <w:rPr>
          <w:b/>
          <w:sz w:val="28"/>
        </w:rPr>
        <w:t xml:space="preserve">nsultazione di atti riservati </w:t>
      </w:r>
      <w:r w:rsidR="00FB04C1">
        <w:rPr>
          <w:b/>
          <w:sz w:val="28"/>
        </w:rPr>
        <w:br/>
      </w:r>
      <w:r w:rsidR="00FB04C1" w:rsidRPr="00FB04C1">
        <w:rPr>
          <w:b/>
          <w:sz w:val="28"/>
        </w:rPr>
        <w:t>(ex art. 123 D. Lgs. 22.01.2004 n. 42)</w:t>
      </w:r>
    </w:p>
    <w:p w14:paraId="4D699A40" w14:textId="77777777" w:rsidR="00291237" w:rsidRDefault="00291237" w:rsidP="00291237">
      <w:pPr>
        <w:tabs>
          <w:tab w:val="left" w:pos="6000"/>
        </w:tabs>
        <w:jc w:val="center"/>
      </w:pPr>
    </w:p>
    <w:p w14:paraId="36843C51" w14:textId="77777777" w:rsidR="00FB04C1" w:rsidRDefault="00FB04C1" w:rsidP="00291237">
      <w:pPr>
        <w:tabs>
          <w:tab w:val="left" w:pos="6000"/>
        </w:tabs>
        <w:jc w:val="center"/>
      </w:pPr>
    </w:p>
    <w:p w14:paraId="5BEBFAF5" w14:textId="19A15700" w:rsidR="00FB04C1" w:rsidRDefault="00A44ABD" w:rsidP="00FB04C1">
      <w:pPr>
        <w:tabs>
          <w:tab w:val="left" w:pos="6000"/>
        </w:tabs>
        <w:spacing w:line="360" w:lineRule="auto"/>
        <w:jc w:val="right"/>
      </w:pPr>
      <w:r w:rsidRPr="00A44ABD">
        <w:t>Al Direttore dell</w:t>
      </w:r>
      <w:r w:rsidR="007562E7">
        <w:t>’</w:t>
      </w:r>
      <w:r w:rsidRPr="00A44ABD">
        <w:t xml:space="preserve">Archivio di Stato di </w:t>
      </w:r>
      <w:r>
        <w:t>Parma</w:t>
      </w:r>
    </w:p>
    <w:p w14:paraId="4BB74FFA" w14:textId="77777777" w:rsidR="00FB04C1" w:rsidRDefault="00FB04C1" w:rsidP="00FB04C1">
      <w:pPr>
        <w:tabs>
          <w:tab w:val="left" w:pos="6000"/>
        </w:tabs>
        <w:spacing w:line="360" w:lineRule="auto"/>
        <w:jc w:val="right"/>
      </w:pPr>
    </w:p>
    <w:p w14:paraId="448DCC4F" w14:textId="27158742" w:rsidR="00291237" w:rsidRDefault="00291237" w:rsidP="00291237">
      <w:pPr>
        <w:tabs>
          <w:tab w:val="left" w:pos="6000"/>
        </w:tabs>
        <w:spacing w:line="360" w:lineRule="auto"/>
        <w:jc w:val="both"/>
      </w:pPr>
      <w:r w:rsidRPr="00291237">
        <w:t>Il/la sottoscritto/a</w:t>
      </w:r>
      <w:r>
        <w:t xml:space="preserve"> __________________________________________________________________</w:t>
      </w:r>
    </w:p>
    <w:p w14:paraId="2F94A8A8" w14:textId="52C1591A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 xml:space="preserve">autorizzato con nota prot. n. </w:t>
      </w:r>
      <w:r w:rsidRPr="00FB04C1">
        <w:t>______________________</w:t>
      </w:r>
      <w:r>
        <w:t>__________ del</w:t>
      </w:r>
      <w:r>
        <w:t xml:space="preserve"> </w:t>
      </w:r>
      <w:r w:rsidRPr="00FB04C1">
        <w:t>___</w:t>
      </w:r>
      <w:r>
        <w:t>___</w:t>
      </w:r>
      <w:r w:rsidRPr="00FB04C1">
        <w:t>___________</w:t>
      </w:r>
      <w:r>
        <w:t>_____</w:t>
      </w:r>
    </w:p>
    <w:p w14:paraId="75170FB1" w14:textId="7B16235F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del Ministero dell</w:t>
      </w:r>
      <w:r w:rsidR="007562E7">
        <w:t>’</w:t>
      </w:r>
      <w:r>
        <w:t>Interno a consultare atti relativi a</w:t>
      </w:r>
    </w:p>
    <w:p w14:paraId="11D9383E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554F7000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638882CB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070E9AF0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7D56100E" w14:textId="17C32A1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 xml:space="preserve">conservati presso </w:t>
      </w:r>
      <w:r>
        <w:t>l</w:t>
      </w:r>
      <w:r w:rsidR="007562E7">
        <w:t>’</w:t>
      </w:r>
      <w:r>
        <w:t xml:space="preserve">Archivio di Stato di Parma </w:t>
      </w:r>
      <w:r>
        <w:t>in</w:t>
      </w:r>
    </w:p>
    <w:p w14:paraId="467D1553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47A7E585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0F1D0D64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68976248" w14:textId="77777777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>________________________________________________________________________________</w:t>
      </w:r>
    </w:p>
    <w:p w14:paraId="3988C3E8" w14:textId="7B2520A8" w:rsidR="00864A5F" w:rsidRDefault="00864A5F" w:rsidP="00864A5F">
      <w:pPr>
        <w:tabs>
          <w:tab w:val="left" w:pos="6000"/>
        </w:tabs>
        <w:spacing w:line="360" w:lineRule="auto"/>
        <w:jc w:val="both"/>
      </w:pPr>
      <w:r>
        <w:t xml:space="preserve">ai sensi degli artt. 101- 103 del </w:t>
      </w:r>
      <w:proofErr w:type="spellStart"/>
      <w:r>
        <w:t>D.Lg</w:t>
      </w:r>
      <w:r>
        <w:t>s</w:t>
      </w:r>
      <w:r>
        <w:t>.</w:t>
      </w:r>
      <w:proofErr w:type="spellEnd"/>
      <w:r>
        <w:t xml:space="preserve"> 196/2003 e relativo allegato A2, degli artt. 122 e 123 del </w:t>
      </w:r>
      <w:proofErr w:type="spellStart"/>
      <w:r>
        <w:t>D.Lgs.</w:t>
      </w:r>
      <w:proofErr w:type="spellEnd"/>
      <w:r>
        <w:t xml:space="preserve"> 42/2004 e dell</w:t>
      </w:r>
      <w:r w:rsidR="007562E7">
        <w:t>’</w:t>
      </w:r>
      <w:r>
        <w:t>art. 8 comma 1 del D. Lgs. 281/1999, si impegna ad astenersi dal citare i</w:t>
      </w:r>
      <w:r>
        <w:t xml:space="preserve"> </w:t>
      </w:r>
      <w:r>
        <w:t>nominativi delle persone cui si riferiscono i documenti contenenti dati idonei a rivelare lo stato di</w:t>
      </w:r>
      <w:r>
        <w:t xml:space="preserve"> </w:t>
      </w:r>
      <w:r>
        <w:t>salute, la vita sessuale e rapporti riservati di tipo familiare relativi agli ultimi 70 anni, nonch</w:t>
      </w:r>
      <w:r>
        <w:t>é</w:t>
      </w:r>
      <w:r>
        <w:t xml:space="preserve"> dal</w:t>
      </w:r>
      <w:r>
        <w:t xml:space="preserve"> </w:t>
      </w:r>
      <w:r>
        <w:t xml:space="preserve">diffondere i </w:t>
      </w:r>
      <w:proofErr w:type="gramStart"/>
      <w:r>
        <w:t>predetti</w:t>
      </w:r>
      <w:proofErr w:type="gramEnd"/>
      <w:r>
        <w:t xml:space="preserve"> dati verso terzi.</w:t>
      </w:r>
    </w:p>
    <w:p w14:paraId="1A1E0418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29F09FEB" w14:textId="77777777" w:rsidR="00FB04C1" w:rsidRDefault="00FB04C1" w:rsidP="00FB04C1">
      <w:pPr>
        <w:tabs>
          <w:tab w:val="left" w:pos="6000"/>
        </w:tabs>
        <w:spacing w:line="276" w:lineRule="auto"/>
        <w:jc w:val="both"/>
      </w:pPr>
      <w:r>
        <w:t>Data __________________________</w:t>
      </w:r>
      <w:r>
        <w:tab/>
        <w:t>Firma _________________________</w:t>
      </w:r>
    </w:p>
    <w:p w14:paraId="333FBC73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41E3F0E8" w14:textId="77777777" w:rsidR="00864A5F" w:rsidRDefault="00864A5F" w:rsidP="00291237">
      <w:pPr>
        <w:tabs>
          <w:tab w:val="left" w:pos="6000"/>
        </w:tabs>
        <w:spacing w:line="360" w:lineRule="auto"/>
        <w:jc w:val="both"/>
      </w:pPr>
    </w:p>
    <w:p w14:paraId="0ED141A6" w14:textId="77777777" w:rsidR="00FB04C1" w:rsidRDefault="00FB04C1" w:rsidP="00291237">
      <w:pPr>
        <w:tabs>
          <w:tab w:val="left" w:pos="6000"/>
        </w:tabs>
        <w:spacing w:line="360" w:lineRule="auto"/>
        <w:jc w:val="both"/>
      </w:pPr>
    </w:p>
    <w:p w14:paraId="224C7DAD" w14:textId="77777777" w:rsidR="00864A5F" w:rsidRDefault="00864A5F" w:rsidP="00291237">
      <w:pPr>
        <w:tabs>
          <w:tab w:val="left" w:pos="6000"/>
        </w:tabs>
        <w:spacing w:line="360" w:lineRule="auto"/>
        <w:jc w:val="both"/>
      </w:pPr>
    </w:p>
    <w:p w14:paraId="668947B1" w14:textId="77777777" w:rsidR="00864A5F" w:rsidRDefault="00864A5F" w:rsidP="00291237">
      <w:pPr>
        <w:tabs>
          <w:tab w:val="left" w:pos="6000"/>
        </w:tabs>
        <w:spacing w:line="360" w:lineRule="auto"/>
        <w:jc w:val="both"/>
      </w:pPr>
    </w:p>
    <w:p w14:paraId="4E865736" w14:textId="4D09EC9B" w:rsidR="00FB04C1" w:rsidRDefault="00FB04C1" w:rsidP="00291237">
      <w:pPr>
        <w:tabs>
          <w:tab w:val="left" w:pos="6000"/>
        </w:tabs>
        <w:spacing w:line="360" w:lineRule="auto"/>
        <w:jc w:val="both"/>
        <w:rPr>
          <w:b/>
          <w:bCs/>
        </w:rPr>
      </w:pPr>
      <w:r w:rsidRPr="00FB04C1">
        <w:rPr>
          <w:b/>
          <w:bCs/>
        </w:rPr>
        <w:t>*Si allega copia fotostatica di un documento di identità in corso di validità</w:t>
      </w:r>
    </w:p>
    <w:p w14:paraId="6A04C807" w14:textId="18B66796" w:rsidR="00610451" w:rsidRPr="00FB04C1" w:rsidRDefault="00FB04C1" w:rsidP="00610451">
      <w:pPr>
        <w:tabs>
          <w:tab w:val="left" w:pos="6000"/>
        </w:tabs>
        <w:spacing w:line="276" w:lineRule="auto"/>
        <w:jc w:val="both"/>
        <w:rPr>
          <w:sz w:val="22"/>
          <w:szCs w:val="22"/>
        </w:rPr>
      </w:pPr>
      <w:r w:rsidRPr="00FB04C1">
        <w:rPr>
          <w:sz w:val="22"/>
          <w:szCs w:val="22"/>
        </w:rPr>
        <w:t>I dati forniti saranno trattati ai sensi del decreto legislativo 10 agosto 2018 n. 101- Disposizioni per l</w:t>
      </w:r>
      <w:r w:rsidR="007562E7">
        <w:rPr>
          <w:sz w:val="22"/>
          <w:szCs w:val="22"/>
        </w:rPr>
        <w:t>’</w:t>
      </w:r>
      <w:r w:rsidRPr="00FB04C1">
        <w:rPr>
          <w:sz w:val="22"/>
          <w:szCs w:val="22"/>
        </w:rPr>
        <w:t>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dati). Il responsabile per il trattamento dei dati è il Ministero della cultura ai sensi della circ. n. 28/2019 del Segretariato Generale del Ministero della cultura (allegato A).</w:t>
      </w:r>
    </w:p>
    <w:sectPr w:rsidR="00610451" w:rsidRPr="00FB04C1" w:rsidSect="00643F89">
      <w:type w:val="continuous"/>
      <w:pgSz w:w="11907" w:h="16840" w:code="9"/>
      <w:pgMar w:top="1021" w:right="1134" w:bottom="1418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95E8" w14:textId="77777777" w:rsidR="009849EB" w:rsidRDefault="009849EB">
      <w:r>
        <w:separator/>
      </w:r>
    </w:p>
  </w:endnote>
  <w:endnote w:type="continuationSeparator" w:id="0">
    <w:p w14:paraId="36CD4AD2" w14:textId="77777777" w:rsidR="009849EB" w:rsidRDefault="0098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ce Script">
    <w:altName w:val="Palace Script MT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A60B" w14:textId="77777777" w:rsidR="009849EB" w:rsidRDefault="009849EB">
      <w:r>
        <w:separator/>
      </w:r>
    </w:p>
  </w:footnote>
  <w:footnote w:type="continuationSeparator" w:id="0">
    <w:p w14:paraId="68BF6AC9" w14:textId="77777777" w:rsidR="009849EB" w:rsidRDefault="00984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AE4"/>
    <w:multiLevelType w:val="hybridMultilevel"/>
    <w:tmpl w:val="860017F6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7F08E1"/>
    <w:multiLevelType w:val="hybridMultilevel"/>
    <w:tmpl w:val="6862F384"/>
    <w:lvl w:ilvl="0" w:tplc="B1FC96AE">
      <w:start w:val="1"/>
      <w:numFmt w:val="decimal"/>
      <w:pStyle w:val="elenco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47475519">
    <w:abstractNumId w:val="0"/>
  </w:num>
  <w:num w:numId="2" w16cid:durableId="40371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21B"/>
    <w:rsid w:val="000015D1"/>
    <w:rsid w:val="000379B0"/>
    <w:rsid w:val="00043BBA"/>
    <w:rsid w:val="00056263"/>
    <w:rsid w:val="00063D14"/>
    <w:rsid w:val="00096AEE"/>
    <w:rsid w:val="000B5669"/>
    <w:rsid w:val="00166355"/>
    <w:rsid w:val="00170A5D"/>
    <w:rsid w:val="00183434"/>
    <w:rsid w:val="00197B04"/>
    <w:rsid w:val="001B03DF"/>
    <w:rsid w:val="001B512A"/>
    <w:rsid w:val="001F6FC7"/>
    <w:rsid w:val="0020279F"/>
    <w:rsid w:val="00203D23"/>
    <w:rsid w:val="002449AE"/>
    <w:rsid w:val="00256C3E"/>
    <w:rsid w:val="00280CE8"/>
    <w:rsid w:val="0028680E"/>
    <w:rsid w:val="00291237"/>
    <w:rsid w:val="002A4086"/>
    <w:rsid w:val="002A708D"/>
    <w:rsid w:val="002D69A0"/>
    <w:rsid w:val="00302276"/>
    <w:rsid w:val="003352C9"/>
    <w:rsid w:val="00345BB1"/>
    <w:rsid w:val="003558C3"/>
    <w:rsid w:val="00356DBF"/>
    <w:rsid w:val="00361C8C"/>
    <w:rsid w:val="0037045E"/>
    <w:rsid w:val="00381864"/>
    <w:rsid w:val="003A3C2D"/>
    <w:rsid w:val="003A7C78"/>
    <w:rsid w:val="003C3682"/>
    <w:rsid w:val="003E47D8"/>
    <w:rsid w:val="003E5996"/>
    <w:rsid w:val="003F62DD"/>
    <w:rsid w:val="00400A3D"/>
    <w:rsid w:val="004139B4"/>
    <w:rsid w:val="00415988"/>
    <w:rsid w:val="00433526"/>
    <w:rsid w:val="004413E6"/>
    <w:rsid w:val="004461CD"/>
    <w:rsid w:val="00447288"/>
    <w:rsid w:val="004725EE"/>
    <w:rsid w:val="0049021B"/>
    <w:rsid w:val="004A0BA5"/>
    <w:rsid w:val="004A3E9E"/>
    <w:rsid w:val="004A4CFE"/>
    <w:rsid w:val="004D04CF"/>
    <w:rsid w:val="004D2EA8"/>
    <w:rsid w:val="00500B8D"/>
    <w:rsid w:val="005252BE"/>
    <w:rsid w:val="00587DAB"/>
    <w:rsid w:val="005A32C5"/>
    <w:rsid w:val="005A3CCD"/>
    <w:rsid w:val="005B4F8E"/>
    <w:rsid w:val="005C5B4A"/>
    <w:rsid w:val="005E0289"/>
    <w:rsid w:val="005E72DB"/>
    <w:rsid w:val="005E7480"/>
    <w:rsid w:val="005F7002"/>
    <w:rsid w:val="00610451"/>
    <w:rsid w:val="00610E59"/>
    <w:rsid w:val="00640CEC"/>
    <w:rsid w:val="00643F89"/>
    <w:rsid w:val="00686F95"/>
    <w:rsid w:val="00692852"/>
    <w:rsid w:val="006A1547"/>
    <w:rsid w:val="006A3E86"/>
    <w:rsid w:val="006B11D3"/>
    <w:rsid w:val="006B4964"/>
    <w:rsid w:val="006E1715"/>
    <w:rsid w:val="006F5177"/>
    <w:rsid w:val="00707DC1"/>
    <w:rsid w:val="00747FE9"/>
    <w:rsid w:val="007562E7"/>
    <w:rsid w:val="00772933"/>
    <w:rsid w:val="007754B9"/>
    <w:rsid w:val="007959F6"/>
    <w:rsid w:val="007A2D84"/>
    <w:rsid w:val="007B47A0"/>
    <w:rsid w:val="007C2EFE"/>
    <w:rsid w:val="007C6A00"/>
    <w:rsid w:val="007E2E8C"/>
    <w:rsid w:val="008146CD"/>
    <w:rsid w:val="00830B73"/>
    <w:rsid w:val="00833AC4"/>
    <w:rsid w:val="00864A5F"/>
    <w:rsid w:val="00892673"/>
    <w:rsid w:val="008A1B44"/>
    <w:rsid w:val="008A2EEA"/>
    <w:rsid w:val="008A7E70"/>
    <w:rsid w:val="008D5D07"/>
    <w:rsid w:val="008F2275"/>
    <w:rsid w:val="00925CFC"/>
    <w:rsid w:val="00935189"/>
    <w:rsid w:val="0094196E"/>
    <w:rsid w:val="00961DFC"/>
    <w:rsid w:val="00964BCC"/>
    <w:rsid w:val="00966ED7"/>
    <w:rsid w:val="00984697"/>
    <w:rsid w:val="009849EB"/>
    <w:rsid w:val="009A47E7"/>
    <w:rsid w:val="009B1032"/>
    <w:rsid w:val="009C1A2E"/>
    <w:rsid w:val="009C699A"/>
    <w:rsid w:val="009D1F9B"/>
    <w:rsid w:val="009E121D"/>
    <w:rsid w:val="009E4017"/>
    <w:rsid w:val="009E578E"/>
    <w:rsid w:val="009F6D28"/>
    <w:rsid w:val="00A03691"/>
    <w:rsid w:val="00A24E51"/>
    <w:rsid w:val="00A44ABD"/>
    <w:rsid w:val="00A470AC"/>
    <w:rsid w:val="00A94BB1"/>
    <w:rsid w:val="00AC6D9B"/>
    <w:rsid w:val="00AD11EA"/>
    <w:rsid w:val="00AF174E"/>
    <w:rsid w:val="00AF4539"/>
    <w:rsid w:val="00AF5435"/>
    <w:rsid w:val="00B03BEB"/>
    <w:rsid w:val="00B12F98"/>
    <w:rsid w:val="00B30581"/>
    <w:rsid w:val="00B4412F"/>
    <w:rsid w:val="00B62D60"/>
    <w:rsid w:val="00B83073"/>
    <w:rsid w:val="00BA6AD0"/>
    <w:rsid w:val="00BB2A37"/>
    <w:rsid w:val="00BB59FE"/>
    <w:rsid w:val="00BB7FBB"/>
    <w:rsid w:val="00BF4435"/>
    <w:rsid w:val="00BF4EEC"/>
    <w:rsid w:val="00C033DC"/>
    <w:rsid w:val="00C04E0B"/>
    <w:rsid w:val="00C0591F"/>
    <w:rsid w:val="00C20C98"/>
    <w:rsid w:val="00C24785"/>
    <w:rsid w:val="00C35FD9"/>
    <w:rsid w:val="00C40C18"/>
    <w:rsid w:val="00C5024D"/>
    <w:rsid w:val="00C618F7"/>
    <w:rsid w:val="00C62F53"/>
    <w:rsid w:val="00C914F5"/>
    <w:rsid w:val="00C9395C"/>
    <w:rsid w:val="00CB7AA9"/>
    <w:rsid w:val="00CC2B04"/>
    <w:rsid w:val="00D02B6E"/>
    <w:rsid w:val="00D41A45"/>
    <w:rsid w:val="00D45473"/>
    <w:rsid w:val="00D600CC"/>
    <w:rsid w:val="00D6346A"/>
    <w:rsid w:val="00D659B1"/>
    <w:rsid w:val="00D71006"/>
    <w:rsid w:val="00D80FBD"/>
    <w:rsid w:val="00DD7DCE"/>
    <w:rsid w:val="00DE3364"/>
    <w:rsid w:val="00E24C43"/>
    <w:rsid w:val="00E2730A"/>
    <w:rsid w:val="00E3099D"/>
    <w:rsid w:val="00E711AD"/>
    <w:rsid w:val="00EA43C7"/>
    <w:rsid w:val="00EC097B"/>
    <w:rsid w:val="00EC09A4"/>
    <w:rsid w:val="00EC4B05"/>
    <w:rsid w:val="00EC71BD"/>
    <w:rsid w:val="00EC7EFA"/>
    <w:rsid w:val="00ED1CAD"/>
    <w:rsid w:val="00EE4C6C"/>
    <w:rsid w:val="00EE5D2E"/>
    <w:rsid w:val="00EE6B53"/>
    <w:rsid w:val="00F05A64"/>
    <w:rsid w:val="00F313D2"/>
    <w:rsid w:val="00F35287"/>
    <w:rsid w:val="00F43DE7"/>
    <w:rsid w:val="00F60E8A"/>
    <w:rsid w:val="00F642A9"/>
    <w:rsid w:val="00F7125F"/>
    <w:rsid w:val="00F874E3"/>
    <w:rsid w:val="00FB04C1"/>
    <w:rsid w:val="00FB78CE"/>
    <w:rsid w:val="00FC4EBE"/>
    <w:rsid w:val="00FD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B71605"/>
  <w15:docId w15:val="{639EC32E-5B2E-4ED9-9752-696B229B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12F98"/>
    <w:rPr>
      <w:sz w:val="24"/>
      <w:szCs w:val="24"/>
    </w:rPr>
  </w:style>
  <w:style w:type="paragraph" w:styleId="Titolo1">
    <w:name w:val="heading 1"/>
    <w:basedOn w:val="Corpotesto"/>
    <w:next w:val="Normale"/>
    <w:qFormat/>
    <w:rsid w:val="00830B73"/>
    <w:pPr>
      <w:keepNext/>
      <w:outlineLvl w:val="0"/>
    </w:pPr>
    <w:rPr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Corpotesto"/>
    <w:rsid w:val="00830B73"/>
    <w:pPr>
      <w:tabs>
        <w:tab w:val="center" w:pos="4819"/>
        <w:tab w:val="right" w:pos="9638"/>
      </w:tabs>
    </w:pPr>
  </w:style>
  <w:style w:type="paragraph" w:styleId="Pidipagina">
    <w:name w:val="footer"/>
    <w:basedOn w:val="Corpotesto"/>
    <w:rsid w:val="00830B73"/>
    <w:pPr>
      <w:tabs>
        <w:tab w:val="center" w:pos="4819"/>
        <w:tab w:val="right" w:pos="9638"/>
      </w:tabs>
    </w:pPr>
  </w:style>
  <w:style w:type="paragraph" w:styleId="Corpotesto">
    <w:name w:val="Body Text"/>
    <w:rsid w:val="00830B73"/>
    <w:pPr>
      <w:widowControl w:val="0"/>
    </w:pPr>
    <w:rPr>
      <w:noProof/>
    </w:rPr>
  </w:style>
  <w:style w:type="paragraph" w:customStyle="1" w:styleId="soprasu">
    <w:name w:val="soprasu"/>
    <w:basedOn w:val="Corpotesto"/>
    <w:rsid w:val="00830B73"/>
    <w:pPr>
      <w:jc w:val="center"/>
    </w:pPr>
    <w:rPr>
      <w:rFonts w:ascii="Arial" w:hAnsi="Arial"/>
    </w:rPr>
  </w:style>
  <w:style w:type="paragraph" w:customStyle="1" w:styleId="Ministero">
    <w:name w:val="Ministero"/>
    <w:basedOn w:val="Corpotesto"/>
    <w:rsid w:val="00830B73"/>
    <w:pPr>
      <w:jc w:val="center"/>
    </w:pPr>
    <w:rPr>
      <w:i/>
      <w:sz w:val="40"/>
    </w:rPr>
  </w:style>
  <w:style w:type="paragraph" w:customStyle="1" w:styleId="Archivio">
    <w:name w:val="Archivio"/>
    <w:basedOn w:val="Corpotesto"/>
    <w:rsid w:val="00830B73"/>
    <w:pPr>
      <w:keepLines/>
      <w:spacing w:line="-400" w:lineRule="auto"/>
      <w:jc w:val="center"/>
    </w:pPr>
    <w:rPr>
      <w:b/>
    </w:rPr>
  </w:style>
  <w:style w:type="paragraph" w:customStyle="1" w:styleId="archivindir">
    <w:name w:val="archiv_indir"/>
    <w:basedOn w:val="Corpotesto"/>
    <w:rsid w:val="00830B73"/>
    <w:pPr>
      <w:jc w:val="center"/>
    </w:pPr>
    <w:rPr>
      <w:sz w:val="16"/>
    </w:rPr>
  </w:style>
  <w:style w:type="paragraph" w:customStyle="1" w:styleId="datatopica">
    <w:name w:val="datatopica"/>
    <w:basedOn w:val="Corpotesto"/>
    <w:rsid w:val="00830B73"/>
    <w:pPr>
      <w:jc w:val="right"/>
    </w:pPr>
    <w:rPr>
      <w:i/>
      <w:sz w:val="28"/>
    </w:rPr>
  </w:style>
  <w:style w:type="paragraph" w:customStyle="1" w:styleId="indirizzatoa">
    <w:name w:val="indirizzato_a"/>
    <w:basedOn w:val="Corpotesto"/>
    <w:rsid w:val="00830B73"/>
    <w:pPr>
      <w:spacing w:before="80"/>
      <w:jc w:val="right"/>
    </w:pPr>
    <w:rPr>
      <w:i/>
      <w:sz w:val="28"/>
    </w:rPr>
  </w:style>
  <w:style w:type="paragraph" w:customStyle="1" w:styleId="indirizzo">
    <w:name w:val="indirizzo"/>
    <w:basedOn w:val="Corpotesto"/>
    <w:rsid w:val="00830B73"/>
    <w:rPr>
      <w:sz w:val="22"/>
    </w:rPr>
  </w:style>
  <w:style w:type="paragraph" w:styleId="Data">
    <w:name w:val="Date"/>
    <w:basedOn w:val="Corpotesto"/>
    <w:next w:val="Normale"/>
    <w:rsid w:val="00830B73"/>
    <w:rPr>
      <w:sz w:val="28"/>
    </w:rPr>
  </w:style>
  <w:style w:type="paragraph" w:customStyle="1" w:styleId="prot">
    <w:name w:val="prot"/>
    <w:basedOn w:val="Corpotesto"/>
    <w:rsid w:val="00830B73"/>
    <w:pPr>
      <w:jc w:val="right"/>
    </w:pPr>
    <w:rPr>
      <w:i/>
      <w:sz w:val="32"/>
    </w:rPr>
  </w:style>
  <w:style w:type="paragraph" w:customStyle="1" w:styleId="numprot">
    <w:name w:val="numprot"/>
    <w:basedOn w:val="Corpotesto"/>
    <w:rsid w:val="00830B73"/>
    <w:rPr>
      <w:sz w:val="22"/>
    </w:rPr>
  </w:style>
  <w:style w:type="paragraph" w:customStyle="1" w:styleId="allegati">
    <w:name w:val="allegati"/>
    <w:basedOn w:val="Corpotesto"/>
    <w:rsid w:val="00830B73"/>
    <w:rPr>
      <w:i/>
      <w:sz w:val="32"/>
    </w:rPr>
  </w:style>
  <w:style w:type="paragraph" w:customStyle="1" w:styleId="allegatinum">
    <w:name w:val="allegatinum"/>
    <w:basedOn w:val="Corpotesto"/>
    <w:rsid w:val="00830B73"/>
    <w:rPr>
      <w:i/>
      <w:sz w:val="28"/>
    </w:rPr>
  </w:style>
  <w:style w:type="paragraph" w:customStyle="1" w:styleId="risposta">
    <w:name w:val="risposta"/>
    <w:basedOn w:val="Corpotesto"/>
    <w:rsid w:val="00830B73"/>
    <w:pPr>
      <w:jc w:val="right"/>
    </w:pPr>
    <w:rPr>
      <w:i/>
      <w:sz w:val="28"/>
    </w:rPr>
  </w:style>
  <w:style w:type="paragraph" w:customStyle="1" w:styleId="rispostaa">
    <w:name w:val="risposta_a"/>
    <w:basedOn w:val="Corpotesto"/>
    <w:rsid w:val="00830B73"/>
    <w:rPr>
      <w:sz w:val="22"/>
    </w:rPr>
  </w:style>
  <w:style w:type="paragraph" w:customStyle="1" w:styleId="ogget">
    <w:name w:val="ogget"/>
    <w:basedOn w:val="Corpotesto"/>
    <w:rsid w:val="00830B73"/>
    <w:rPr>
      <w:sz w:val="22"/>
    </w:rPr>
  </w:style>
  <w:style w:type="paragraph" w:customStyle="1" w:styleId="oggetto">
    <w:name w:val="oggetto"/>
    <w:basedOn w:val="Corpotesto"/>
    <w:rsid w:val="00830B73"/>
    <w:rPr>
      <w:sz w:val="22"/>
    </w:rPr>
  </w:style>
  <w:style w:type="paragraph" w:customStyle="1" w:styleId="repubblica">
    <w:name w:val="repubblica"/>
    <w:basedOn w:val="Corpotesto"/>
    <w:rsid w:val="00830B73"/>
    <w:pPr>
      <w:jc w:val="center"/>
    </w:pPr>
    <w:rPr>
      <w:rFonts w:ascii="Arial" w:hAnsi="Arial"/>
    </w:rPr>
  </w:style>
  <w:style w:type="paragraph" w:styleId="Firma">
    <w:name w:val="Signature"/>
    <w:basedOn w:val="Normale"/>
    <w:rsid w:val="00361C8C"/>
    <w:pPr>
      <w:spacing w:line="360" w:lineRule="auto"/>
      <w:ind w:left="4252" w:firstLine="709"/>
      <w:jc w:val="both"/>
    </w:pPr>
  </w:style>
  <w:style w:type="paragraph" w:styleId="Testofumetto">
    <w:name w:val="Balloon Text"/>
    <w:basedOn w:val="Normale"/>
    <w:semiHidden/>
    <w:rsid w:val="00B4412F"/>
    <w:pPr>
      <w:spacing w:line="36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692852"/>
    <w:rPr>
      <w:color w:val="0000FF"/>
      <w:u w:val="single"/>
    </w:rPr>
  </w:style>
  <w:style w:type="paragraph" w:customStyle="1" w:styleId="Saluti">
    <w:name w:val="Saluti"/>
    <w:basedOn w:val="indirizzo"/>
    <w:rsid w:val="003352C9"/>
    <w:pPr>
      <w:spacing w:line="360" w:lineRule="auto"/>
      <w:ind w:left="2832" w:firstLine="709"/>
      <w:jc w:val="both"/>
    </w:pPr>
    <w:rPr>
      <w:noProof w:val="0"/>
    </w:rPr>
  </w:style>
  <w:style w:type="paragraph" w:customStyle="1" w:styleId="StileFirmaSinistro10cmPrimariga0cmprima0ptInte">
    <w:name w:val="Stile Firma + Sinistro:  10 cm Prima riga:  0 cm prima 0 pt Inte..."/>
    <w:basedOn w:val="Firma"/>
    <w:rsid w:val="003352C9"/>
    <w:pPr>
      <w:keepLines/>
      <w:spacing w:line="240" w:lineRule="auto"/>
      <w:ind w:left="5670" w:firstLine="0"/>
      <w:jc w:val="center"/>
    </w:pPr>
  </w:style>
  <w:style w:type="paragraph" w:customStyle="1" w:styleId="elenco">
    <w:name w:val="elenco"/>
    <w:basedOn w:val="Normale"/>
    <w:rsid w:val="00C914F5"/>
    <w:pPr>
      <w:numPr>
        <w:numId w:val="2"/>
      </w:numPr>
      <w:jc w:val="both"/>
    </w:pPr>
  </w:style>
  <w:style w:type="paragraph" w:customStyle="1" w:styleId="Default">
    <w:name w:val="Default"/>
    <w:basedOn w:val="Normale"/>
    <w:rsid w:val="00C24785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A3">
    <w:name w:val="A3"/>
    <w:basedOn w:val="Normale"/>
    <w:link w:val="A3Carattere"/>
    <w:qFormat/>
    <w:rsid w:val="00707DC1"/>
    <w:pPr>
      <w:tabs>
        <w:tab w:val="center" w:pos="2268"/>
      </w:tabs>
      <w:ind w:left="284" w:right="4393"/>
      <w:jc w:val="center"/>
    </w:pPr>
    <w:rPr>
      <w:color w:val="002060"/>
      <w:sz w:val="22"/>
      <w:szCs w:val="22"/>
      <w:lang w:eastAsia="ar-SA"/>
    </w:rPr>
  </w:style>
  <w:style w:type="character" w:customStyle="1" w:styleId="A3Carattere">
    <w:name w:val="A3 Carattere"/>
    <w:basedOn w:val="Carpredefinitoparagrafo"/>
    <w:link w:val="A3"/>
    <w:rsid w:val="00707DC1"/>
    <w:rPr>
      <w:color w:val="002060"/>
      <w:sz w:val="22"/>
      <w:szCs w:val="22"/>
      <w:lang w:eastAsia="ar-SA"/>
    </w:rPr>
  </w:style>
  <w:style w:type="paragraph" w:customStyle="1" w:styleId="A4">
    <w:name w:val="A4"/>
    <w:basedOn w:val="Normale"/>
    <w:link w:val="A4Carattere"/>
    <w:qFormat/>
    <w:rsid w:val="00707DC1"/>
    <w:pPr>
      <w:tabs>
        <w:tab w:val="center" w:pos="1985"/>
      </w:tabs>
      <w:ind w:left="284" w:right="4393"/>
      <w:jc w:val="center"/>
    </w:pPr>
    <w:rPr>
      <w:rFonts w:ascii="Palace Script" w:hAnsi="Palace Script" w:cs="Lucida Sans Unicode"/>
      <w:color w:val="002060"/>
      <w:sz w:val="56"/>
      <w:szCs w:val="44"/>
      <w:lang w:eastAsia="ar-SA"/>
    </w:rPr>
  </w:style>
  <w:style w:type="character" w:customStyle="1" w:styleId="A4Carattere">
    <w:name w:val="A4 Carattere"/>
    <w:basedOn w:val="Carpredefinitoparagrafo"/>
    <w:link w:val="A4"/>
    <w:rsid w:val="00707DC1"/>
    <w:rPr>
      <w:rFonts w:ascii="Palace Script" w:hAnsi="Palace Script" w:cs="Lucida Sans Unicode"/>
      <w:color w:val="002060"/>
      <w:sz w:val="56"/>
      <w:szCs w:val="44"/>
      <w:lang w:eastAsia="ar-SA"/>
    </w:rPr>
  </w:style>
  <w:style w:type="paragraph" w:customStyle="1" w:styleId="A5">
    <w:name w:val="A5"/>
    <w:basedOn w:val="Normale"/>
    <w:link w:val="A5Carattere"/>
    <w:qFormat/>
    <w:rsid w:val="00707DC1"/>
    <w:pPr>
      <w:ind w:left="284" w:right="4393"/>
      <w:jc w:val="center"/>
    </w:pPr>
    <w:rPr>
      <w:noProof/>
      <w:color w:val="808080"/>
      <w:sz w:val="20"/>
      <w:szCs w:val="20"/>
      <w:lang w:eastAsia="ar-SA"/>
    </w:rPr>
  </w:style>
  <w:style w:type="character" w:customStyle="1" w:styleId="A5Carattere">
    <w:name w:val="A5 Carattere"/>
    <w:basedOn w:val="Carpredefinitoparagrafo"/>
    <w:link w:val="A5"/>
    <w:rsid w:val="00707DC1"/>
    <w:rPr>
      <w:noProof/>
      <w:color w:val="808080"/>
      <w:lang w:eastAsia="ar-SA"/>
    </w:rPr>
  </w:style>
  <w:style w:type="paragraph" w:customStyle="1" w:styleId="A8">
    <w:name w:val="A8"/>
    <w:basedOn w:val="Normale"/>
    <w:link w:val="A8Carattere"/>
    <w:qFormat/>
    <w:rsid w:val="00707DC1"/>
    <w:pPr>
      <w:ind w:left="1276" w:hanging="1134"/>
      <w:jc w:val="both"/>
    </w:pPr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character" w:customStyle="1" w:styleId="A8Carattere">
    <w:name w:val="A8 Carattere"/>
    <w:basedOn w:val="Carpredefinitoparagrafo"/>
    <w:link w:val="A8"/>
    <w:rsid w:val="00707DC1"/>
    <w:rPr>
      <w:rFonts w:ascii="Palace Script" w:hAnsi="Palace Script" w:cs="Palace Script"/>
      <w:color w:val="1F4E79"/>
      <w:spacing w:val="-2"/>
      <w:sz w:val="56"/>
      <w:szCs w:val="56"/>
      <w:lang w:val="en-US" w:eastAsia="ar-SA"/>
    </w:rPr>
  </w:style>
  <w:style w:type="paragraph" w:styleId="Nessunaspaziatura">
    <w:name w:val="No Spacing"/>
    <w:uiPriority w:val="1"/>
    <w:qFormat/>
    <w:rsid w:val="0029123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0451"/>
    <w:pPr>
      <w:ind w:left="720"/>
      <w:contextualSpacing/>
    </w:pPr>
  </w:style>
  <w:style w:type="table" w:styleId="Grigliatabella">
    <w:name w:val="Table Grid"/>
    <w:basedOn w:val="Tabellanormale"/>
    <w:rsid w:val="006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V\Documents\Logo_Targa_Biglietto_visita\Carta%20Intestata%202025\carta%20intestata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2025.dotx</Template>
  <TotalTime>28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 Parma</Company>
  <LinksUpToDate>false</LinksUpToDate>
  <CharactersWithSpaces>2299</CharactersWithSpaces>
  <SharedDoc>false</SharedDoc>
  <HLinks>
    <vt:vector size="18" baseType="variant">
      <vt:variant>
        <vt:i4>4915252</vt:i4>
      </vt:variant>
      <vt:variant>
        <vt:i4>0</vt:i4>
      </vt:variant>
      <vt:variant>
        <vt:i4>0</vt:i4>
      </vt:variant>
      <vt:variant>
        <vt:i4>5</vt:i4>
      </vt:variant>
      <vt:variant>
        <vt:lpwstr>mailto:as-pr@beniculturali.it</vt:lpwstr>
      </vt:variant>
      <vt:variant>
        <vt:lpwstr/>
      </vt:variant>
      <vt:variant>
        <vt:i4>721011</vt:i4>
      </vt:variant>
      <vt:variant>
        <vt:i4>3</vt:i4>
      </vt:variant>
      <vt:variant>
        <vt:i4>0</vt:i4>
      </vt:variant>
      <vt:variant>
        <vt:i4>5</vt:i4>
      </vt:variant>
      <vt:variant>
        <vt:lpwstr>mailto:mbac-as-pr@mailcert.beniculturali.it</vt:lpwstr>
      </vt:variant>
      <vt:variant>
        <vt:lpwstr/>
      </vt:variant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mailto:e-mail:%20as-pr@beniculturali.it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RPV</dc:creator>
  <cp:lastModifiedBy>Alice Agrillo</cp:lastModifiedBy>
  <cp:revision>10</cp:revision>
  <cp:lastPrinted>2025-05-21T09:08:00Z</cp:lastPrinted>
  <dcterms:created xsi:type="dcterms:W3CDTF">2025-05-21T09:07:00Z</dcterms:created>
  <dcterms:modified xsi:type="dcterms:W3CDTF">2025-05-27T14:46:00Z</dcterms:modified>
</cp:coreProperties>
</file>